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FBF17" w14:textId="62F9A727" w:rsidR="001421C3" w:rsidRPr="001421C3" w:rsidRDefault="001421C3" w:rsidP="001421C3">
      <w:pPr>
        <w:rPr>
          <w:sz w:val="24"/>
        </w:rPr>
      </w:pPr>
      <w:r w:rsidRPr="001421C3">
        <w:rPr>
          <w:sz w:val="24"/>
        </w:rPr>
        <w:fldChar w:fldCharType="begin"/>
      </w:r>
      <w:r w:rsidRPr="001421C3">
        <w:rPr>
          <w:sz w:val="24"/>
        </w:rPr>
        <w:instrText xml:space="preserve"> TIME \@ "dd MMMM yyyy" </w:instrText>
      </w:r>
      <w:r w:rsidRPr="001421C3">
        <w:rPr>
          <w:sz w:val="24"/>
        </w:rPr>
        <w:fldChar w:fldCharType="separate"/>
      </w:r>
      <w:r w:rsidR="00D72210">
        <w:rPr>
          <w:noProof/>
          <w:sz w:val="24"/>
        </w:rPr>
        <w:t>27 May 2025</w:t>
      </w:r>
      <w:r w:rsidRPr="001421C3">
        <w:rPr>
          <w:sz w:val="24"/>
        </w:rPr>
        <w:fldChar w:fldCharType="end"/>
      </w:r>
    </w:p>
    <w:p w14:paraId="5A92BC9B" w14:textId="77777777" w:rsidR="00BC2C97" w:rsidRPr="00BC2C97" w:rsidRDefault="00BC2C97" w:rsidP="00BC2C97">
      <w:pPr>
        <w:rPr>
          <w:sz w:val="24"/>
          <w:szCs w:val="24"/>
        </w:rPr>
      </w:pPr>
    </w:p>
    <w:p w14:paraId="4A5A6BB0" w14:textId="77777777" w:rsidR="00BC2C97" w:rsidRPr="00BA2A87" w:rsidRDefault="00BC2C97" w:rsidP="00BC2C97">
      <w:pPr>
        <w:rPr>
          <w:b/>
          <w:sz w:val="18"/>
          <w:szCs w:val="18"/>
        </w:rPr>
      </w:pPr>
      <w:r w:rsidRPr="00BA2A87">
        <w:rPr>
          <w:sz w:val="18"/>
          <w:szCs w:val="18"/>
        </w:rPr>
        <w:t>Under the Openness of Local Government Bodies Regulations 2014, members of the public, the press or the Council may record/film/photograph or broadcast the meeting whilst it is open to the public.</w:t>
      </w:r>
    </w:p>
    <w:p w14:paraId="407BCBDF" w14:textId="77777777" w:rsidR="001421C3" w:rsidRPr="001421C3" w:rsidRDefault="001421C3" w:rsidP="001421C3">
      <w:pPr>
        <w:keepNext/>
        <w:spacing w:before="120" w:after="120"/>
        <w:outlineLvl w:val="0"/>
        <w:rPr>
          <w:b/>
          <w:sz w:val="24"/>
        </w:rPr>
      </w:pPr>
      <w:r w:rsidRPr="001421C3">
        <w:rPr>
          <w:b/>
          <w:sz w:val="24"/>
        </w:rPr>
        <w:t>To Members of the Council</w:t>
      </w:r>
    </w:p>
    <w:p w14:paraId="68490B91" w14:textId="77777777" w:rsidR="001421C3" w:rsidRPr="001421C3" w:rsidRDefault="001421C3" w:rsidP="001421C3">
      <w:pPr>
        <w:rPr>
          <w:b/>
          <w:sz w:val="24"/>
        </w:rPr>
      </w:pPr>
    </w:p>
    <w:p w14:paraId="554DA68C" w14:textId="77777777" w:rsidR="001421C3" w:rsidRPr="001421C3" w:rsidRDefault="001421C3" w:rsidP="001421C3">
      <w:pPr>
        <w:rPr>
          <w:sz w:val="24"/>
        </w:rPr>
      </w:pPr>
      <w:r w:rsidRPr="001421C3">
        <w:rPr>
          <w:sz w:val="24"/>
        </w:rPr>
        <w:t>Dear Sir/Madam</w:t>
      </w:r>
    </w:p>
    <w:p w14:paraId="1EFB1FC7" w14:textId="77777777" w:rsidR="001421C3" w:rsidRPr="001421C3" w:rsidRDefault="001421C3" w:rsidP="001421C3">
      <w:pPr>
        <w:rPr>
          <w:sz w:val="24"/>
        </w:rPr>
      </w:pPr>
    </w:p>
    <w:p w14:paraId="22FEE3BF" w14:textId="2F943394" w:rsidR="001421C3" w:rsidRPr="001421C3" w:rsidRDefault="001421C3" w:rsidP="001421C3">
      <w:pPr>
        <w:ind w:right="1508" w:hanging="11"/>
        <w:rPr>
          <w:b/>
          <w:sz w:val="24"/>
          <w:u w:val="single"/>
        </w:rPr>
      </w:pPr>
      <w:r w:rsidRPr="001421C3">
        <w:rPr>
          <w:sz w:val="24"/>
        </w:rPr>
        <w:t xml:space="preserve">You are hereby summoned to a meeting of the </w:t>
      </w:r>
      <w:r w:rsidRPr="001421C3">
        <w:rPr>
          <w:b/>
          <w:sz w:val="24"/>
        </w:rPr>
        <w:t xml:space="preserve">PICTURE HOUSE COMMITTEE </w:t>
      </w:r>
      <w:r w:rsidRPr="001421C3">
        <w:rPr>
          <w:sz w:val="24"/>
        </w:rPr>
        <w:t>(</w:t>
      </w:r>
      <w:r w:rsidRPr="001421C3">
        <w:rPr>
          <w:sz w:val="24"/>
          <w:szCs w:val="24"/>
        </w:rPr>
        <w:t>Cllrs</w:t>
      </w:r>
      <w:r w:rsidR="00EA6294">
        <w:rPr>
          <w:sz w:val="24"/>
          <w:szCs w:val="24"/>
        </w:rPr>
        <w:t xml:space="preserve">: </w:t>
      </w:r>
      <w:r w:rsidR="0041019E">
        <w:rPr>
          <w:sz w:val="24"/>
          <w:szCs w:val="24"/>
        </w:rPr>
        <w:t xml:space="preserve">Courtney, </w:t>
      </w:r>
      <w:r w:rsidR="00E04C06">
        <w:rPr>
          <w:sz w:val="24"/>
          <w:szCs w:val="24"/>
        </w:rPr>
        <w:t>Guilfoyle</w:t>
      </w:r>
      <w:r w:rsidR="0041019E">
        <w:rPr>
          <w:sz w:val="24"/>
          <w:szCs w:val="24"/>
        </w:rPr>
        <w:t>,</w:t>
      </w:r>
      <w:r w:rsidR="00492FFF">
        <w:rPr>
          <w:sz w:val="24"/>
          <w:szCs w:val="24"/>
        </w:rPr>
        <w:t xml:space="preserve"> </w:t>
      </w:r>
      <w:proofErr w:type="gramStart"/>
      <w:r w:rsidR="00492FFF">
        <w:rPr>
          <w:sz w:val="24"/>
          <w:szCs w:val="24"/>
        </w:rPr>
        <w:t xml:space="preserve">Hodgins, </w:t>
      </w:r>
      <w:r w:rsidR="0041019E">
        <w:rPr>
          <w:sz w:val="24"/>
          <w:szCs w:val="24"/>
        </w:rPr>
        <w:t xml:space="preserve"> </w:t>
      </w:r>
      <w:r w:rsidR="00EA6294">
        <w:rPr>
          <w:sz w:val="24"/>
          <w:szCs w:val="24"/>
        </w:rPr>
        <w:t>Needham</w:t>
      </w:r>
      <w:proofErr w:type="gramEnd"/>
      <w:r w:rsidR="0041019E">
        <w:rPr>
          <w:sz w:val="24"/>
          <w:szCs w:val="24"/>
        </w:rPr>
        <w:t xml:space="preserve">, </w:t>
      </w:r>
      <w:r w:rsidR="00940829">
        <w:rPr>
          <w:sz w:val="24"/>
          <w:szCs w:val="24"/>
        </w:rPr>
        <w:t>Stow</w:t>
      </w:r>
      <w:r w:rsidR="0041019E">
        <w:rPr>
          <w:sz w:val="24"/>
          <w:szCs w:val="24"/>
        </w:rPr>
        <w:t xml:space="preserve"> </w:t>
      </w:r>
      <w:r w:rsidR="00EA6294">
        <w:rPr>
          <w:sz w:val="24"/>
          <w:szCs w:val="24"/>
        </w:rPr>
        <w:t xml:space="preserve">&amp; </w:t>
      </w:r>
      <w:r w:rsidR="0041019E">
        <w:rPr>
          <w:sz w:val="24"/>
          <w:szCs w:val="24"/>
        </w:rPr>
        <w:t>Wood</w:t>
      </w:r>
      <w:r w:rsidRPr="001421C3">
        <w:rPr>
          <w:snapToGrid w:val="0"/>
          <w:color w:val="000000"/>
          <w:sz w:val="24"/>
          <w:lang w:eastAsia="en-US"/>
        </w:rPr>
        <w:t xml:space="preserve">) which </w:t>
      </w:r>
      <w:r w:rsidRPr="001421C3">
        <w:rPr>
          <w:sz w:val="24"/>
        </w:rPr>
        <w:t xml:space="preserve">will be held </w:t>
      </w:r>
      <w:r w:rsidR="00F36AF2">
        <w:rPr>
          <w:sz w:val="24"/>
        </w:rPr>
        <w:t xml:space="preserve">in the Council Chamber </w:t>
      </w:r>
      <w:r w:rsidRPr="001421C3">
        <w:rPr>
          <w:sz w:val="24"/>
        </w:rPr>
        <w:t xml:space="preserve">on </w:t>
      </w:r>
      <w:r w:rsidRPr="001421C3">
        <w:rPr>
          <w:b/>
          <w:sz w:val="24"/>
        </w:rPr>
        <w:t xml:space="preserve">MONDAY </w:t>
      </w:r>
      <w:r w:rsidR="00D72210">
        <w:rPr>
          <w:b/>
          <w:sz w:val="24"/>
        </w:rPr>
        <w:t>13</w:t>
      </w:r>
      <w:proofErr w:type="gramStart"/>
      <w:r w:rsidR="002D73F8" w:rsidRPr="002D73F8">
        <w:rPr>
          <w:b/>
          <w:sz w:val="24"/>
          <w:vertAlign w:val="superscript"/>
        </w:rPr>
        <w:t>th</w:t>
      </w:r>
      <w:r w:rsidR="002D73F8">
        <w:rPr>
          <w:b/>
          <w:sz w:val="24"/>
        </w:rPr>
        <w:t xml:space="preserve"> </w:t>
      </w:r>
      <w:r w:rsidR="002C4B4D">
        <w:rPr>
          <w:b/>
          <w:sz w:val="24"/>
        </w:rPr>
        <w:t xml:space="preserve"> June</w:t>
      </w:r>
      <w:proofErr w:type="gramEnd"/>
      <w:r w:rsidR="002C4B4D">
        <w:rPr>
          <w:b/>
          <w:sz w:val="24"/>
        </w:rPr>
        <w:t xml:space="preserve"> 2022</w:t>
      </w:r>
      <w:r w:rsidRPr="001421C3">
        <w:rPr>
          <w:sz w:val="24"/>
        </w:rPr>
        <w:t xml:space="preserve"> at </w:t>
      </w:r>
      <w:r w:rsidRPr="001421C3">
        <w:rPr>
          <w:b/>
          <w:sz w:val="24"/>
        </w:rPr>
        <w:t>7.30pm</w:t>
      </w:r>
    </w:p>
    <w:p w14:paraId="2773D0AF" w14:textId="77777777" w:rsidR="001421C3" w:rsidRPr="001421C3" w:rsidRDefault="001421C3" w:rsidP="001421C3">
      <w:pPr>
        <w:rPr>
          <w:sz w:val="24"/>
        </w:rPr>
      </w:pPr>
      <w:r w:rsidRPr="001421C3">
        <w:rPr>
          <w:noProof/>
          <w:sz w:val="24"/>
        </w:rPr>
        <w:drawing>
          <wp:inline distT="0" distB="0" distL="0" distR="0" wp14:anchorId="4FEDB4E9" wp14:editId="6D4232E5">
            <wp:extent cx="1304925" cy="733425"/>
            <wp:effectExtent l="0" t="0" r="9525" b="9525"/>
            <wp:docPr id="3" name="Picture 3" descr="Jason 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son Si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98931" w14:textId="77777777" w:rsidR="001421C3" w:rsidRPr="001421C3" w:rsidRDefault="001421C3" w:rsidP="001421C3">
      <w:pPr>
        <w:outlineLvl w:val="0"/>
        <w:rPr>
          <w:sz w:val="24"/>
        </w:rPr>
      </w:pPr>
      <w:r w:rsidRPr="001421C3">
        <w:rPr>
          <w:sz w:val="24"/>
        </w:rPr>
        <w:t>Jason Boom</w:t>
      </w:r>
    </w:p>
    <w:p w14:paraId="6BB0D871" w14:textId="77777777" w:rsidR="001421C3" w:rsidRPr="001421C3" w:rsidRDefault="001421C3" w:rsidP="001421C3">
      <w:pPr>
        <w:outlineLvl w:val="0"/>
        <w:rPr>
          <w:sz w:val="24"/>
        </w:rPr>
      </w:pPr>
      <w:r w:rsidRPr="001421C3">
        <w:rPr>
          <w:sz w:val="24"/>
        </w:rPr>
        <w:t>Clerk to the Council</w:t>
      </w:r>
    </w:p>
    <w:p w14:paraId="7A6C575D" w14:textId="77777777" w:rsidR="001421C3" w:rsidRPr="001421C3" w:rsidRDefault="001421C3" w:rsidP="001421C3">
      <w:pPr>
        <w:rPr>
          <w:sz w:val="24"/>
        </w:rPr>
      </w:pPr>
    </w:p>
    <w:p w14:paraId="296095C7" w14:textId="77777777" w:rsidR="001421C3" w:rsidRPr="001421C3" w:rsidRDefault="001421C3" w:rsidP="001421C3">
      <w:pPr>
        <w:jc w:val="center"/>
        <w:rPr>
          <w:sz w:val="24"/>
        </w:rPr>
      </w:pPr>
      <w:r w:rsidRPr="001421C3">
        <w:rPr>
          <w:sz w:val="24"/>
        </w:rPr>
        <w:t xml:space="preserve">This meeting is open to the public unless Members decide to exclude </w:t>
      </w:r>
      <w:r w:rsidRPr="001421C3">
        <w:rPr>
          <w:sz w:val="24"/>
        </w:rPr>
        <w:br/>
        <w:t>the public for any exempt or confidential item of business.</w:t>
      </w:r>
    </w:p>
    <w:p w14:paraId="795ECB08" w14:textId="77777777" w:rsidR="001421C3" w:rsidRPr="001421C3" w:rsidRDefault="001421C3" w:rsidP="001421C3">
      <w:pPr>
        <w:jc w:val="center"/>
        <w:rPr>
          <w:sz w:val="24"/>
        </w:rPr>
      </w:pPr>
    </w:p>
    <w:p w14:paraId="6A487F63" w14:textId="765BC5B1" w:rsidR="00BA2A87" w:rsidRPr="00BA2A87" w:rsidRDefault="00BA2A87" w:rsidP="00BA2A87">
      <w:pPr>
        <w:pStyle w:val="Heading1"/>
        <w:keepLines w:val="0"/>
        <w:numPr>
          <w:ilvl w:val="0"/>
          <w:numId w:val="1"/>
        </w:numPr>
        <w:spacing w:befor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A2A8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ELECTION OF CHAIR AND DEPUTY CHAIR OF THE PICTURE HOUSE COMMITTEE 20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22/23</w:t>
      </w:r>
      <w:r w:rsidRPr="00BA2A8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(role of a committee chair enc).</w:t>
      </w:r>
    </w:p>
    <w:p w14:paraId="456021C8" w14:textId="77777777" w:rsidR="001421C3" w:rsidRPr="001421C3" w:rsidRDefault="001421C3" w:rsidP="001421C3">
      <w:pPr>
        <w:rPr>
          <w:sz w:val="24"/>
          <w:szCs w:val="24"/>
        </w:rPr>
      </w:pPr>
    </w:p>
    <w:p w14:paraId="13FCC755" w14:textId="2DD86EF4" w:rsidR="001421C3" w:rsidRPr="001421C3" w:rsidRDefault="00B16E51" w:rsidP="00BA2A87">
      <w:pPr>
        <w:keepNext/>
        <w:numPr>
          <w:ilvl w:val="0"/>
          <w:numId w:val="2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421C3" w:rsidRPr="001421C3">
        <w:rPr>
          <w:b/>
          <w:sz w:val="24"/>
          <w:szCs w:val="24"/>
        </w:rPr>
        <w:t>To receive apologies for absence and any substitutions.</w:t>
      </w:r>
    </w:p>
    <w:p w14:paraId="6377BAE7" w14:textId="77777777" w:rsidR="001421C3" w:rsidRPr="001421C3" w:rsidRDefault="001421C3" w:rsidP="001421C3">
      <w:pPr>
        <w:tabs>
          <w:tab w:val="num" w:pos="426"/>
          <w:tab w:val="left" w:pos="851"/>
        </w:tabs>
        <w:rPr>
          <w:sz w:val="24"/>
          <w:szCs w:val="24"/>
        </w:rPr>
      </w:pPr>
    </w:p>
    <w:p w14:paraId="034A2483" w14:textId="63254C9F" w:rsidR="001421C3" w:rsidRPr="001421C3" w:rsidRDefault="00B16E51" w:rsidP="00B16E51">
      <w:pPr>
        <w:keepNext/>
        <w:numPr>
          <w:ilvl w:val="0"/>
          <w:numId w:val="2"/>
        </w:numPr>
        <w:tabs>
          <w:tab w:val="clear" w:pos="360"/>
        </w:tabs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421C3" w:rsidRPr="001421C3">
        <w:rPr>
          <w:b/>
          <w:sz w:val="24"/>
          <w:szCs w:val="24"/>
        </w:rPr>
        <w:t>To receive members` interests relating to agenda items for this meeting.</w:t>
      </w:r>
    </w:p>
    <w:p w14:paraId="4E675AFA" w14:textId="77777777" w:rsidR="001421C3" w:rsidRPr="001421C3" w:rsidRDefault="001421C3" w:rsidP="001421C3">
      <w:pPr>
        <w:tabs>
          <w:tab w:val="num" w:pos="426"/>
        </w:tabs>
        <w:rPr>
          <w:sz w:val="24"/>
          <w:szCs w:val="24"/>
        </w:rPr>
      </w:pPr>
    </w:p>
    <w:p w14:paraId="6E1A1B29" w14:textId="007E0863" w:rsidR="001421C3" w:rsidRPr="001421C3" w:rsidRDefault="00B16E51" w:rsidP="00B16E51">
      <w:pPr>
        <w:keepNext/>
        <w:numPr>
          <w:ilvl w:val="0"/>
          <w:numId w:val="2"/>
        </w:numPr>
        <w:tabs>
          <w:tab w:val="clear" w:pos="360"/>
        </w:tabs>
        <w:ind w:left="426" w:hanging="426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421C3" w:rsidRPr="001421C3">
        <w:rPr>
          <w:b/>
          <w:sz w:val="24"/>
          <w:szCs w:val="24"/>
        </w:rPr>
        <w:t xml:space="preserve">To report on matters arising from the minutes of </w:t>
      </w:r>
      <w:r w:rsidR="00F36AF2">
        <w:rPr>
          <w:b/>
          <w:sz w:val="24"/>
          <w:szCs w:val="24"/>
        </w:rPr>
        <w:t xml:space="preserve">Advisory </w:t>
      </w:r>
      <w:r w:rsidR="001421C3" w:rsidRPr="001421C3">
        <w:rPr>
          <w:b/>
          <w:sz w:val="24"/>
          <w:szCs w:val="24"/>
        </w:rPr>
        <w:t>meeting held</w:t>
      </w:r>
      <w:r w:rsidR="001C40A3">
        <w:rPr>
          <w:b/>
          <w:sz w:val="24"/>
          <w:szCs w:val="24"/>
        </w:rPr>
        <w:t xml:space="preserve"> 7</w:t>
      </w:r>
      <w:r w:rsidR="001C40A3" w:rsidRPr="001C40A3">
        <w:rPr>
          <w:b/>
          <w:sz w:val="24"/>
          <w:szCs w:val="24"/>
          <w:vertAlign w:val="superscript"/>
        </w:rPr>
        <w:t>th</w:t>
      </w:r>
      <w:r w:rsidR="001C40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1C40A3">
        <w:rPr>
          <w:b/>
          <w:sz w:val="24"/>
          <w:szCs w:val="24"/>
        </w:rPr>
        <w:t>March 2022</w:t>
      </w:r>
      <w:r w:rsidR="001421C3" w:rsidRPr="001421C3">
        <w:rPr>
          <w:b/>
          <w:sz w:val="24"/>
          <w:szCs w:val="24"/>
        </w:rPr>
        <w:t xml:space="preserve"> not itemised on this agenda.</w:t>
      </w:r>
    </w:p>
    <w:p w14:paraId="7A90EBC7" w14:textId="77777777" w:rsidR="001421C3" w:rsidRPr="001421C3" w:rsidRDefault="001421C3" w:rsidP="001421C3"/>
    <w:p w14:paraId="24B2231C" w14:textId="447DEC20" w:rsidR="001421C3" w:rsidRPr="001421C3" w:rsidRDefault="00B16E51" w:rsidP="00B16E51">
      <w:pPr>
        <w:keepNext/>
        <w:numPr>
          <w:ilvl w:val="0"/>
          <w:numId w:val="2"/>
        </w:numPr>
        <w:tabs>
          <w:tab w:val="clear" w:pos="360"/>
        </w:tabs>
        <w:ind w:left="426" w:hanging="426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421C3" w:rsidRPr="001421C3">
        <w:rPr>
          <w:b/>
          <w:sz w:val="24"/>
          <w:szCs w:val="24"/>
        </w:rPr>
        <w:t>FRIENDS OF THE PICTURE HOUSE</w:t>
      </w:r>
    </w:p>
    <w:p w14:paraId="60F9BFB6" w14:textId="7FF0FF1C" w:rsidR="001421C3" w:rsidRDefault="001421C3" w:rsidP="001421C3">
      <w:pPr>
        <w:rPr>
          <w:sz w:val="24"/>
          <w:szCs w:val="24"/>
        </w:rPr>
      </w:pPr>
      <w:r w:rsidRPr="001421C3">
        <w:tab/>
      </w:r>
      <w:r w:rsidRPr="001421C3">
        <w:rPr>
          <w:sz w:val="24"/>
          <w:szCs w:val="24"/>
        </w:rPr>
        <w:t>To receive update on activities of the Friends of the Picture House.</w:t>
      </w:r>
    </w:p>
    <w:p w14:paraId="5B77D06D" w14:textId="1E83DE29" w:rsidR="009572D6" w:rsidRDefault="009572D6" w:rsidP="001421C3">
      <w:pPr>
        <w:rPr>
          <w:sz w:val="24"/>
          <w:szCs w:val="24"/>
        </w:rPr>
      </w:pPr>
    </w:p>
    <w:p w14:paraId="3AE7E6C3" w14:textId="060AF524" w:rsidR="00F36AF2" w:rsidRPr="003C5913" w:rsidRDefault="00F36AF2" w:rsidP="00B16E51">
      <w:pPr>
        <w:pStyle w:val="ListParagraph"/>
        <w:numPr>
          <w:ilvl w:val="0"/>
          <w:numId w:val="2"/>
        </w:numPr>
        <w:tabs>
          <w:tab w:val="clear" w:pos="360"/>
        </w:tabs>
        <w:ind w:left="709" w:hanging="709"/>
        <w:rPr>
          <w:b/>
          <w:bCs/>
          <w:sz w:val="24"/>
          <w:szCs w:val="24"/>
        </w:rPr>
      </w:pPr>
      <w:r w:rsidRPr="003C5913">
        <w:rPr>
          <w:b/>
          <w:bCs/>
          <w:sz w:val="24"/>
          <w:szCs w:val="24"/>
        </w:rPr>
        <w:t>MANAGERS REPORT</w:t>
      </w:r>
    </w:p>
    <w:p w14:paraId="3C124C01" w14:textId="5F9EBF5C" w:rsidR="00B16E51" w:rsidRDefault="00F36AF2" w:rsidP="00043878">
      <w:pPr>
        <w:pStyle w:val="ListParagraph"/>
        <w:ind w:left="709" w:right="-144"/>
        <w:rPr>
          <w:sz w:val="24"/>
          <w:szCs w:val="24"/>
        </w:rPr>
      </w:pPr>
      <w:r w:rsidRPr="00F36AF2">
        <w:rPr>
          <w:sz w:val="24"/>
          <w:szCs w:val="24"/>
        </w:rPr>
        <w:t xml:space="preserve">To receive Managers Report </w:t>
      </w:r>
      <w:r w:rsidR="003C5913">
        <w:rPr>
          <w:sz w:val="24"/>
          <w:szCs w:val="24"/>
        </w:rPr>
        <w:t xml:space="preserve">inc: </w:t>
      </w:r>
      <w:r w:rsidR="0000024D">
        <w:rPr>
          <w:sz w:val="24"/>
          <w:szCs w:val="24"/>
        </w:rPr>
        <w:t xml:space="preserve">cumulative analysis, </w:t>
      </w:r>
      <w:r w:rsidR="003C5913">
        <w:rPr>
          <w:sz w:val="24"/>
          <w:szCs w:val="24"/>
        </w:rPr>
        <w:t xml:space="preserve">kiosk improvements, programming (the film slate) &amp; programming initiatives </w:t>
      </w:r>
      <w:r w:rsidRPr="00F36AF2">
        <w:rPr>
          <w:sz w:val="24"/>
          <w:szCs w:val="24"/>
        </w:rPr>
        <w:t xml:space="preserve">and </w:t>
      </w:r>
      <w:r w:rsidR="003C5913">
        <w:rPr>
          <w:sz w:val="24"/>
          <w:szCs w:val="24"/>
        </w:rPr>
        <w:t>ticketing review. T</w:t>
      </w:r>
      <w:r w:rsidRPr="00F36AF2">
        <w:rPr>
          <w:sz w:val="24"/>
          <w:szCs w:val="24"/>
        </w:rPr>
        <w:t>o decide on actions as appropriate</w:t>
      </w:r>
      <w:r w:rsidR="003C5913">
        <w:rPr>
          <w:sz w:val="24"/>
          <w:szCs w:val="24"/>
        </w:rPr>
        <w:t xml:space="preserve"> (</w:t>
      </w:r>
      <w:r w:rsidR="00043878">
        <w:rPr>
          <w:sz w:val="24"/>
          <w:szCs w:val="24"/>
        </w:rPr>
        <w:t>e</w:t>
      </w:r>
      <w:r w:rsidR="003C5913">
        <w:rPr>
          <w:sz w:val="24"/>
          <w:szCs w:val="24"/>
        </w:rPr>
        <w:t>nc)</w:t>
      </w:r>
      <w:r w:rsidRPr="00F36AF2">
        <w:rPr>
          <w:sz w:val="24"/>
          <w:szCs w:val="24"/>
        </w:rPr>
        <w:t>.</w:t>
      </w:r>
    </w:p>
    <w:p w14:paraId="3B981BF6" w14:textId="77777777" w:rsidR="00B16E51" w:rsidRDefault="00B16E51" w:rsidP="00B16E51">
      <w:pPr>
        <w:pStyle w:val="ListParagraph"/>
        <w:ind w:left="709"/>
        <w:rPr>
          <w:sz w:val="24"/>
          <w:szCs w:val="24"/>
        </w:rPr>
      </w:pPr>
    </w:p>
    <w:p w14:paraId="44088FCD" w14:textId="1BCDE02F" w:rsidR="00B16E51" w:rsidRPr="00B16E51" w:rsidRDefault="00B16E51" w:rsidP="00B16E5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16E51">
        <w:rPr>
          <w:b/>
          <w:bCs/>
          <w:sz w:val="24"/>
          <w:szCs w:val="24"/>
        </w:rPr>
        <w:tab/>
        <w:t>F</w:t>
      </w:r>
      <w:r w:rsidR="003C5913" w:rsidRPr="00B16E51">
        <w:rPr>
          <w:b/>
          <w:bCs/>
          <w:sz w:val="24"/>
          <w:szCs w:val="24"/>
        </w:rPr>
        <w:t>INANCIAL REPORT</w:t>
      </w:r>
    </w:p>
    <w:p w14:paraId="2B83B735" w14:textId="77777777" w:rsidR="00B16E51" w:rsidRDefault="003C5913" w:rsidP="00B16E51">
      <w:pPr>
        <w:pStyle w:val="ListParagraph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To receive final accounts for </w:t>
      </w:r>
      <w:r w:rsidR="009572D6">
        <w:rPr>
          <w:sz w:val="24"/>
          <w:szCs w:val="24"/>
        </w:rPr>
        <w:t>21-22</w:t>
      </w:r>
      <w:r>
        <w:rPr>
          <w:sz w:val="24"/>
          <w:szCs w:val="24"/>
        </w:rPr>
        <w:t xml:space="preserve"> and the agreed budget for 2022.</w:t>
      </w:r>
    </w:p>
    <w:p w14:paraId="10D688A0" w14:textId="7B9A79C6" w:rsidR="00B16E51" w:rsidRDefault="003C5913" w:rsidP="00B16E51">
      <w:pPr>
        <w:pStyle w:val="ListParagraph"/>
        <w:ind w:left="709"/>
        <w:rPr>
          <w:sz w:val="24"/>
          <w:szCs w:val="24"/>
        </w:rPr>
      </w:pPr>
      <w:r>
        <w:rPr>
          <w:sz w:val="24"/>
          <w:szCs w:val="24"/>
        </w:rPr>
        <w:t>To discuss the Picture House Forecast til end April 2022 and the use of HRTC Financial Support for 2022/23 and to decide on actions as appropriate (enc).</w:t>
      </w:r>
    </w:p>
    <w:p w14:paraId="12403665" w14:textId="77777777" w:rsidR="00B16E51" w:rsidRDefault="00B16E51" w:rsidP="00B16E51">
      <w:pPr>
        <w:pStyle w:val="ListParagraph"/>
        <w:ind w:left="709"/>
        <w:rPr>
          <w:sz w:val="24"/>
          <w:szCs w:val="24"/>
        </w:rPr>
      </w:pPr>
    </w:p>
    <w:p w14:paraId="5B76E776" w14:textId="1E508663" w:rsidR="00B16E51" w:rsidRPr="00043878" w:rsidRDefault="001C40A3" w:rsidP="00B16E51">
      <w:pPr>
        <w:pStyle w:val="ListParagraph"/>
        <w:numPr>
          <w:ilvl w:val="0"/>
          <w:numId w:val="2"/>
        </w:numPr>
        <w:tabs>
          <w:tab w:val="clear" w:pos="360"/>
        </w:tabs>
        <w:ind w:left="709" w:hanging="709"/>
        <w:rPr>
          <w:b/>
          <w:bCs/>
          <w:sz w:val="24"/>
          <w:szCs w:val="24"/>
        </w:rPr>
      </w:pPr>
      <w:r w:rsidRPr="00043878">
        <w:rPr>
          <w:b/>
          <w:bCs/>
          <w:sz w:val="24"/>
          <w:szCs w:val="24"/>
        </w:rPr>
        <w:t>MARKETING REPORT</w:t>
      </w:r>
    </w:p>
    <w:p w14:paraId="2CB535F8" w14:textId="07743D47" w:rsidR="00B16E51" w:rsidRDefault="00B16E51" w:rsidP="00B16E5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1C40A3">
        <w:rPr>
          <w:sz w:val="24"/>
          <w:szCs w:val="24"/>
        </w:rPr>
        <w:t>To receive report from the Marketing Officer (enc)</w:t>
      </w:r>
      <w:r>
        <w:rPr>
          <w:sz w:val="24"/>
          <w:szCs w:val="24"/>
        </w:rPr>
        <w:t>.</w:t>
      </w:r>
    </w:p>
    <w:p w14:paraId="55BC9BED" w14:textId="77777777" w:rsidR="00B16E51" w:rsidRDefault="00B16E51" w:rsidP="00B16E51">
      <w:pPr>
        <w:pStyle w:val="ListParagraph"/>
        <w:ind w:left="360"/>
        <w:rPr>
          <w:sz w:val="24"/>
          <w:szCs w:val="24"/>
        </w:rPr>
      </w:pPr>
    </w:p>
    <w:p w14:paraId="129622AA" w14:textId="35D9960C" w:rsidR="00B16E51" w:rsidRPr="00043878" w:rsidRDefault="00BA2A87" w:rsidP="00B16E51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</w:t>
      </w:r>
      <w:r w:rsidR="001C40A3" w:rsidRPr="00043878">
        <w:rPr>
          <w:b/>
          <w:bCs/>
          <w:sz w:val="24"/>
          <w:szCs w:val="24"/>
        </w:rPr>
        <w:t xml:space="preserve"> </w:t>
      </w:r>
      <w:r w:rsidR="00B16E51" w:rsidRPr="00043878">
        <w:rPr>
          <w:b/>
          <w:bCs/>
          <w:sz w:val="24"/>
          <w:szCs w:val="24"/>
        </w:rPr>
        <w:tab/>
      </w:r>
      <w:r w:rsidR="001C40A3" w:rsidRPr="00043878">
        <w:rPr>
          <w:b/>
          <w:bCs/>
          <w:sz w:val="24"/>
          <w:szCs w:val="24"/>
        </w:rPr>
        <w:t>PROJECT</w:t>
      </w:r>
      <w:r w:rsidR="00B16E51" w:rsidRPr="00043878">
        <w:rPr>
          <w:b/>
          <w:bCs/>
          <w:sz w:val="24"/>
          <w:szCs w:val="24"/>
        </w:rPr>
        <w:t>OR</w:t>
      </w:r>
    </w:p>
    <w:p w14:paraId="752DA8CB" w14:textId="07C4B313" w:rsidR="009572D6" w:rsidRDefault="001C40A3" w:rsidP="0004387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To </w:t>
      </w:r>
      <w:r w:rsidR="00B16E51">
        <w:rPr>
          <w:sz w:val="24"/>
          <w:szCs w:val="24"/>
        </w:rPr>
        <w:t>verbally report</w:t>
      </w:r>
      <w:r>
        <w:rPr>
          <w:sz w:val="24"/>
          <w:szCs w:val="24"/>
        </w:rPr>
        <w:t xml:space="preserve"> on the </w:t>
      </w:r>
      <w:r w:rsidR="00B16E51">
        <w:rPr>
          <w:sz w:val="24"/>
          <w:szCs w:val="24"/>
        </w:rPr>
        <w:t>procurement and i</w:t>
      </w:r>
      <w:r>
        <w:rPr>
          <w:sz w:val="24"/>
          <w:szCs w:val="24"/>
        </w:rPr>
        <w:t xml:space="preserve">nstall </w:t>
      </w:r>
      <w:r w:rsidR="00B16E51">
        <w:rPr>
          <w:sz w:val="24"/>
          <w:szCs w:val="24"/>
        </w:rPr>
        <w:t xml:space="preserve">of the projector </w:t>
      </w:r>
      <w:r>
        <w:rPr>
          <w:sz w:val="24"/>
          <w:szCs w:val="24"/>
        </w:rPr>
        <w:t xml:space="preserve">and to consider any </w:t>
      </w:r>
      <w:r w:rsidR="00B16E51">
        <w:rPr>
          <w:sz w:val="24"/>
          <w:szCs w:val="24"/>
        </w:rPr>
        <w:tab/>
      </w:r>
      <w:r>
        <w:rPr>
          <w:sz w:val="24"/>
          <w:szCs w:val="24"/>
        </w:rPr>
        <w:t xml:space="preserve">further actions required. </w:t>
      </w:r>
    </w:p>
    <w:sectPr w:rsidR="009572D6" w:rsidSect="00053439">
      <w:headerReference w:type="first" r:id="rId12"/>
      <w:pgSz w:w="11906" w:h="16838" w:code="9"/>
      <w:pgMar w:top="992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2469A" w14:textId="77777777" w:rsidR="0026139D" w:rsidRDefault="0026139D">
      <w:r>
        <w:separator/>
      </w:r>
    </w:p>
  </w:endnote>
  <w:endnote w:type="continuationSeparator" w:id="0">
    <w:p w14:paraId="42B8FB8E" w14:textId="77777777" w:rsidR="0026139D" w:rsidRDefault="0026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F7221" w14:textId="77777777" w:rsidR="0026139D" w:rsidRDefault="0026139D">
      <w:r>
        <w:separator/>
      </w:r>
    </w:p>
  </w:footnote>
  <w:footnote w:type="continuationSeparator" w:id="0">
    <w:p w14:paraId="3EF09648" w14:textId="77777777" w:rsidR="0026139D" w:rsidRDefault="0026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E238E" w14:textId="77777777" w:rsidR="00053439" w:rsidRDefault="00250DA9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9EE7EFA" wp14:editId="5D8A2B1D">
          <wp:simplePos x="0" y="0"/>
          <wp:positionH relativeFrom="margin">
            <wp:posOffset>3938905</wp:posOffset>
          </wp:positionH>
          <wp:positionV relativeFrom="margin">
            <wp:posOffset>-502285</wp:posOffset>
          </wp:positionV>
          <wp:extent cx="2955925" cy="371792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tboard 3@4x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925" cy="3717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77CB"/>
    <w:multiLevelType w:val="singleLevel"/>
    <w:tmpl w:val="2250D1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20981CAC"/>
    <w:multiLevelType w:val="singleLevel"/>
    <w:tmpl w:val="4D0C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num w:numId="1" w16cid:durableId="709036031">
    <w:abstractNumId w:val="1"/>
  </w:num>
  <w:num w:numId="2" w16cid:durableId="22349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4D"/>
    <w:rsid w:val="0000024D"/>
    <w:rsid w:val="00043878"/>
    <w:rsid w:val="00053439"/>
    <w:rsid w:val="000F566A"/>
    <w:rsid w:val="00117758"/>
    <w:rsid w:val="001421C3"/>
    <w:rsid w:val="001C40A3"/>
    <w:rsid w:val="0024506E"/>
    <w:rsid w:val="00247427"/>
    <w:rsid w:val="00250DA9"/>
    <w:rsid w:val="0026139D"/>
    <w:rsid w:val="002C4B4D"/>
    <w:rsid w:val="002D73F8"/>
    <w:rsid w:val="002F6E9B"/>
    <w:rsid w:val="00310F7B"/>
    <w:rsid w:val="0032528E"/>
    <w:rsid w:val="00355C43"/>
    <w:rsid w:val="003C5913"/>
    <w:rsid w:val="0041019E"/>
    <w:rsid w:val="00435D19"/>
    <w:rsid w:val="00482D91"/>
    <w:rsid w:val="00492FFF"/>
    <w:rsid w:val="00643D88"/>
    <w:rsid w:val="00655097"/>
    <w:rsid w:val="006712B2"/>
    <w:rsid w:val="00697B7A"/>
    <w:rsid w:val="006B6466"/>
    <w:rsid w:val="00701542"/>
    <w:rsid w:val="00754C71"/>
    <w:rsid w:val="00774536"/>
    <w:rsid w:val="007A66AD"/>
    <w:rsid w:val="00811670"/>
    <w:rsid w:val="00837AE1"/>
    <w:rsid w:val="00907479"/>
    <w:rsid w:val="00940829"/>
    <w:rsid w:val="0094189F"/>
    <w:rsid w:val="009572D6"/>
    <w:rsid w:val="0097324F"/>
    <w:rsid w:val="00A20614"/>
    <w:rsid w:val="00A311A6"/>
    <w:rsid w:val="00AA2292"/>
    <w:rsid w:val="00AF7788"/>
    <w:rsid w:val="00B16E51"/>
    <w:rsid w:val="00B74CCD"/>
    <w:rsid w:val="00BA2A87"/>
    <w:rsid w:val="00BC2C97"/>
    <w:rsid w:val="00BD43CD"/>
    <w:rsid w:val="00C708DC"/>
    <w:rsid w:val="00D061A4"/>
    <w:rsid w:val="00D56A1D"/>
    <w:rsid w:val="00D72210"/>
    <w:rsid w:val="00E04C06"/>
    <w:rsid w:val="00E87CD5"/>
    <w:rsid w:val="00E9065D"/>
    <w:rsid w:val="00EA6294"/>
    <w:rsid w:val="00EE65BC"/>
    <w:rsid w:val="00F3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7E0C64"/>
  <w15:docId w15:val="{F0F94796-EBA5-4BE7-A90E-F44D315F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2A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/>
      <w:sz w:val="24"/>
    </w:rPr>
  </w:style>
  <w:style w:type="paragraph" w:styleId="BodyText3">
    <w:name w:val="Body Text 3"/>
    <w:basedOn w:val="Normal"/>
    <w:pPr>
      <w:ind w:right="-335"/>
      <w:jc w:val="both"/>
    </w:pPr>
    <w:rPr>
      <w:sz w:val="24"/>
    </w:rPr>
  </w:style>
  <w:style w:type="paragraph" w:styleId="BalloonText">
    <w:name w:val="Balloon Text"/>
    <w:basedOn w:val="Normal"/>
    <w:semiHidden/>
    <w:rsid w:val="00E906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534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343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F36A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A2A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COUNCIL%20MEETINGS\Agenda%20Templates\Picture%20House%2020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3c46c2-3924-4d0c-8906-c798bf585dea">
      <Terms xmlns="http://schemas.microsoft.com/office/infopath/2007/PartnerControls"/>
    </lcf76f155ced4ddcb4097134ff3c332f>
    <TaxCatchAll xmlns="740767cf-4113-41ac-a47b-eea80cd6f5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4ED968D4A4140A442D311D1C8CFA4" ma:contentTypeVersion="15" ma:contentTypeDescription="Create a new document." ma:contentTypeScope="" ma:versionID="dce589f6430a135478ffcce211c41b4b">
  <xsd:schema xmlns:xsd="http://www.w3.org/2001/XMLSchema" xmlns:xs="http://www.w3.org/2001/XMLSchema" xmlns:p="http://schemas.microsoft.com/office/2006/metadata/properties" xmlns:ns2="0d3c46c2-3924-4d0c-8906-c798bf585dea" xmlns:ns3="740767cf-4113-41ac-a47b-eea80cd6f552" targetNamespace="http://schemas.microsoft.com/office/2006/metadata/properties" ma:root="true" ma:fieldsID="debfa1a624d54de463eeb36221c7e997" ns2:_="" ns3:_="">
    <xsd:import namespace="0d3c46c2-3924-4d0c-8906-c798bf585dea"/>
    <xsd:import namespace="740767cf-4113-41ac-a47b-eea80cd6f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c46c2-3924-4d0c-8906-c798bf585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b8b4e1-7aa9-404e-8239-9452c0b23d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67cf-4113-41ac-a47b-eea80cd6f5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d7e312-4d09-47fe-af1b-439aaed009d1}" ma:internalName="TaxCatchAll" ma:showField="CatchAllData" ma:web="740767cf-4113-41ac-a47b-eea80cd6f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65EBF-42E1-44FD-A7E0-6BC6A78A0844}">
  <ds:schemaRefs>
    <ds:schemaRef ds:uri="http://schemas.microsoft.com/office/2006/metadata/properties"/>
    <ds:schemaRef ds:uri="http://schemas.microsoft.com/office/infopath/2007/PartnerControls"/>
    <ds:schemaRef ds:uri="0d3c46c2-3924-4d0c-8906-c798bf585dea"/>
    <ds:schemaRef ds:uri="740767cf-4113-41ac-a47b-eea80cd6f552"/>
  </ds:schemaRefs>
</ds:datastoreItem>
</file>

<file path=customXml/itemProps2.xml><?xml version="1.0" encoding="utf-8"?>
<ds:datastoreItem xmlns:ds="http://schemas.openxmlformats.org/officeDocument/2006/customXml" ds:itemID="{D228438D-9CD2-4E46-9D12-1D52F7A273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04503-D370-426F-A83C-5BF8B7093300}"/>
</file>

<file path=customXml/itemProps4.xml><?xml version="1.0" encoding="utf-8"?>
<ds:datastoreItem xmlns:ds="http://schemas.openxmlformats.org/officeDocument/2006/customXml" ds:itemID="{E81AE80A-715E-4FDE-B8EF-66EE790A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Picture House 20a.dotx</Template>
  <TotalTime>1226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13th January 2012</vt:lpstr>
      <vt:lpstr>To Members of the Council</vt:lpstr>
      <vt:lpstr>Jason Boom</vt:lpstr>
      <vt:lpstr>Clerk to the Council</vt:lpstr>
      <vt:lpstr>AGENDA</vt:lpstr>
      <vt:lpstr>To receive apologies for absence and any substitutions.</vt:lpstr>
      <vt:lpstr>To receive members` interests relating to agenda items for this meeting.</vt:lpstr>
      <vt:lpstr>To report on matters arising from the minutes of Advisory meeting held 7th 	Mar</vt:lpstr>
      <vt:lpstr>FRIENDS OF THE PICTURE HOUSE</vt:lpstr>
      <vt:lpstr/>
    </vt:vector>
  </TitlesOfParts>
  <Company>Hebden Royd Town Council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13th January 2012</dc:title>
  <dc:creator>Jason Boom</dc:creator>
  <cp:lastModifiedBy>Rebekah Cox  - Hebden Royd Town Council</cp:lastModifiedBy>
  <cp:revision>10</cp:revision>
  <cp:lastPrinted>2022-05-26T09:52:00Z</cp:lastPrinted>
  <dcterms:created xsi:type="dcterms:W3CDTF">2022-03-02T12:22:00Z</dcterms:created>
  <dcterms:modified xsi:type="dcterms:W3CDTF">2025-05-27T14:06:00Z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0x0101000344ED968D4A4140A442D311D1C8CFA4</vt:lpwstr>
  </property>
  <property fmtid="{D5CDD505-2E9C-101B-9397-08002B2CF9AE}" pid="3" name="Order">
    <vt:r8>1321800</vt:r8>
  </property>
  <property fmtid="{D5CDD505-2E9C-101B-9397-08002B2CF9AE}" pid="4" name="MediaServiceImageTags">
    <vt:lpwstr/>
  </property>
</Properties>
</file>