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8CEB2" w14:textId="1B79D8F0" w:rsidR="004E16D9" w:rsidRPr="007D4D52" w:rsidRDefault="00850678">
      <w:pPr>
        <w:pStyle w:val="Heading1"/>
        <w:jc w:val="center"/>
        <w:rPr>
          <w:rFonts w:ascii="Arial" w:hAnsi="Arial" w:cs="Arial"/>
          <w:b/>
          <w:bCs/>
        </w:rPr>
      </w:pPr>
      <w:r w:rsidRPr="007D4D52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776" behindDoc="1" locked="0" layoutInCell="1" allowOverlap="1" wp14:anchorId="2883EC85" wp14:editId="2A616368">
            <wp:simplePos x="0" y="0"/>
            <wp:positionH relativeFrom="margin">
              <wp:posOffset>83185</wp:posOffset>
            </wp:positionH>
            <wp:positionV relativeFrom="paragraph">
              <wp:posOffset>8255</wp:posOffset>
            </wp:positionV>
            <wp:extent cx="1272540" cy="1301750"/>
            <wp:effectExtent l="0" t="0" r="3810" b="0"/>
            <wp:wrapSquare wrapText="bothSides"/>
            <wp:docPr id="2066128568" name="Picture 3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128568" name="Picture 3" descr="A yellow and black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2" t="9475" r="10650" b="10822"/>
                    <a:stretch/>
                  </pic:blipFill>
                  <pic:spPr bwMode="auto">
                    <a:xfrm>
                      <a:off x="0" y="0"/>
                      <a:ext cx="1272540" cy="130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DDC" w:rsidRPr="007D4D5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C622A3" wp14:editId="441E90C9">
                <wp:simplePos x="0" y="0"/>
                <wp:positionH relativeFrom="column">
                  <wp:posOffset>4632325</wp:posOffset>
                </wp:positionH>
                <wp:positionV relativeFrom="paragraph">
                  <wp:posOffset>0</wp:posOffset>
                </wp:positionV>
                <wp:extent cx="2049780" cy="1280160"/>
                <wp:effectExtent l="0" t="0" r="0" b="0"/>
                <wp:wrapTight wrapText="bothSides">
                  <wp:wrapPolygon edited="0">
                    <wp:start x="401" y="0"/>
                    <wp:lineTo x="401" y="21214"/>
                    <wp:lineTo x="20877" y="21214"/>
                    <wp:lineTo x="20877" y="0"/>
                    <wp:lineTo x="401" y="0"/>
                  </wp:wrapPolygon>
                </wp:wrapTight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4978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94"/>
                            </w:tblGrid>
                            <w:tr w:rsidR="004E16D9" w14:paraId="35AEEC3F" w14:textId="77777777">
                              <w:tc>
                                <w:tcPr>
                                  <w:tcW w:w="2694" w:type="dxa"/>
                                </w:tcPr>
                                <w:p w14:paraId="3FEE57E6" w14:textId="77777777" w:rsidR="004E16D9" w:rsidRDefault="004E16D9">
                                  <w:pPr>
                                    <w:spacing w:before="40" w:after="20"/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FOR OFFICE USE ONLY</w:t>
                                  </w:r>
                                </w:p>
                              </w:tc>
                            </w:tr>
                            <w:tr w:rsidR="004E16D9" w14:paraId="059D62D9" w14:textId="77777777">
                              <w:tc>
                                <w:tcPr>
                                  <w:tcW w:w="2694" w:type="dxa"/>
                                </w:tcPr>
                                <w:p w14:paraId="12A9F0A0" w14:textId="77777777" w:rsidR="007C59B5" w:rsidRDefault="007C59B5">
                                  <w:pPr>
                                    <w:tabs>
                                      <w:tab w:val="left" w:leader="dot" w:pos="2444"/>
                                    </w:tabs>
                                    <w:spacing w:before="6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</w:p>
                                <w:p w14:paraId="1C80E565" w14:textId="77777777" w:rsidR="004E16D9" w:rsidRDefault="004E16D9">
                                  <w:pPr>
                                    <w:tabs>
                                      <w:tab w:val="left" w:leader="dot" w:pos="2444"/>
                                    </w:tabs>
                                    <w:spacing w:before="6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Application No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ab/>
                                  </w:r>
                                </w:p>
                                <w:p w14:paraId="17ED212C" w14:textId="77777777" w:rsidR="004E16D9" w:rsidRDefault="004E16D9">
                                  <w:pPr>
                                    <w:tabs>
                                      <w:tab w:val="left" w:leader="dot" w:pos="2444"/>
                                    </w:tabs>
                                    <w:spacing w:before="6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Date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Rcd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ab/>
                                  </w:r>
                                </w:p>
                                <w:p w14:paraId="7F1E416A" w14:textId="77777777" w:rsidR="004E16D9" w:rsidRDefault="004E16D9">
                                  <w:pPr>
                                    <w:tabs>
                                      <w:tab w:val="left" w:leader="dot" w:pos="2444"/>
                                    </w:tabs>
                                    <w:spacing w:before="6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Date of interview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ab/>
                                  </w:r>
                                </w:p>
                                <w:p w14:paraId="46C074B2" w14:textId="77777777" w:rsidR="004E16D9" w:rsidRDefault="004E16D9">
                                  <w:pPr>
                                    <w:tabs>
                                      <w:tab w:val="left" w:pos="1735"/>
                                    </w:tabs>
                                    <w:spacing w:before="6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Shortlisted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ab/>
                                    <w:t>YES/NO</w:t>
                                  </w:r>
                                </w:p>
                                <w:p w14:paraId="6049ADCC" w14:textId="77777777" w:rsidR="004E16D9" w:rsidRDefault="004E16D9">
                                  <w:pPr>
                                    <w:tabs>
                                      <w:tab w:val="left" w:pos="1735"/>
                                    </w:tabs>
                                    <w:spacing w:before="60" w:after="6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Appointed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ab/>
                                    <w:t>YES/NO</w:t>
                                  </w:r>
                                </w:p>
                              </w:tc>
                            </w:tr>
                          </w:tbl>
                          <w:p w14:paraId="01E5DC5A" w14:textId="77777777" w:rsidR="004E16D9" w:rsidRDefault="004E1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622A3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364.75pt;margin-top:0;width:161.4pt;height:10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" filled="f" stroked="f">
                <v:path arrowok="t"/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94"/>
                      </w:tblGrid>
                      <w:tr w:rsidR="004E16D9" w14:paraId="35AEEC3F" w14:textId="77777777">
                        <w:tc>
                          <w:tcPr>
                            <w:tcW w:w="2694" w:type="dxa"/>
                          </w:tcPr>
                          <w:p w14:paraId="3FEE57E6" w14:textId="77777777" w:rsidR="004E16D9" w:rsidRDefault="004E16D9">
                            <w:pPr>
                              <w:spacing w:before="40" w:after="20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FOR OFFICE USE ONLY</w:t>
                            </w:r>
                          </w:p>
                        </w:tc>
                      </w:tr>
                      <w:tr w:rsidR="004E16D9" w14:paraId="059D62D9" w14:textId="77777777">
                        <w:tc>
                          <w:tcPr>
                            <w:tcW w:w="2694" w:type="dxa"/>
                          </w:tcPr>
                          <w:p w14:paraId="12A9F0A0" w14:textId="77777777" w:rsidR="007C59B5" w:rsidRDefault="007C59B5">
                            <w:pPr>
                              <w:tabs>
                                <w:tab w:val="left" w:leader="dot" w:pos="2444"/>
                              </w:tabs>
                              <w:spacing w:before="6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1C80E565" w14:textId="77777777" w:rsidR="004E16D9" w:rsidRDefault="004E16D9">
                            <w:pPr>
                              <w:tabs>
                                <w:tab w:val="left" w:leader="dot" w:pos="2444"/>
                              </w:tabs>
                              <w:spacing w:before="6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Application No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17ED212C" w14:textId="77777777" w:rsidR="004E16D9" w:rsidRDefault="004E16D9">
                            <w:pPr>
                              <w:tabs>
                                <w:tab w:val="left" w:leader="dot" w:pos="2444"/>
                              </w:tabs>
                              <w:spacing w:before="6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Date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Rcd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7F1E416A" w14:textId="77777777" w:rsidR="004E16D9" w:rsidRDefault="004E16D9">
                            <w:pPr>
                              <w:tabs>
                                <w:tab w:val="left" w:leader="dot" w:pos="2444"/>
                              </w:tabs>
                              <w:spacing w:before="6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Date of interview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46C074B2" w14:textId="77777777" w:rsidR="004E16D9" w:rsidRDefault="004E16D9">
                            <w:pPr>
                              <w:tabs>
                                <w:tab w:val="left" w:pos="1735"/>
                              </w:tabs>
                              <w:spacing w:before="6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Shortlisted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YES/NO</w:t>
                            </w:r>
                          </w:p>
                          <w:p w14:paraId="6049ADCC" w14:textId="77777777" w:rsidR="004E16D9" w:rsidRDefault="004E16D9">
                            <w:pPr>
                              <w:tabs>
                                <w:tab w:val="left" w:pos="1735"/>
                              </w:tabs>
                              <w:spacing w:before="60" w:after="6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Appointed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YES/NO</w:t>
                            </w:r>
                          </w:p>
                        </w:tc>
                      </w:tr>
                    </w:tbl>
                    <w:p w14:paraId="01E5DC5A" w14:textId="77777777" w:rsidR="004E16D9" w:rsidRDefault="004E16D9"/>
                  </w:txbxContent>
                </v:textbox>
                <w10:wrap type="tight"/>
              </v:shape>
            </w:pict>
          </mc:Fallback>
        </mc:AlternateContent>
      </w:r>
      <w:r w:rsidR="004E16D9" w:rsidRPr="007D4D52">
        <w:rPr>
          <w:rFonts w:ascii="Arial" w:hAnsi="Arial" w:cs="Arial"/>
          <w:b/>
          <w:bCs/>
        </w:rPr>
        <w:t>CONFIDENTIAL</w:t>
      </w:r>
    </w:p>
    <w:p w14:paraId="376E6233" w14:textId="34A2D9BA" w:rsidR="004E16D9" w:rsidRPr="007C59B5" w:rsidRDefault="004E16D9">
      <w:pPr>
        <w:rPr>
          <w:rFonts w:ascii="Arial" w:hAnsi="Arial" w:cs="Arial"/>
          <w:sz w:val="24"/>
        </w:rPr>
      </w:pPr>
    </w:p>
    <w:p w14:paraId="20BA08B5" w14:textId="7EB24335" w:rsidR="004E16D9" w:rsidRDefault="004E16D9" w:rsidP="00B90DA2">
      <w:pPr>
        <w:pStyle w:val="BodyTextIndent"/>
        <w:jc w:val="center"/>
        <w:rPr>
          <w:rFonts w:cs="Arial"/>
        </w:rPr>
      </w:pPr>
      <w:r w:rsidRPr="007C59B5">
        <w:rPr>
          <w:rFonts w:cs="Arial"/>
        </w:rPr>
        <w:t>THIS APPLICATION FORM SHOULD BE COMPLETED IN FULL.</w:t>
      </w:r>
    </w:p>
    <w:p w14:paraId="72F92A5D" w14:textId="77777777" w:rsidR="009C3BE6" w:rsidRPr="007C59B5" w:rsidRDefault="009C3BE6" w:rsidP="00B90DA2">
      <w:pPr>
        <w:pStyle w:val="BodyTextIndent"/>
        <w:jc w:val="center"/>
        <w:rPr>
          <w:rFonts w:cs="Arial"/>
        </w:rPr>
      </w:pPr>
    </w:p>
    <w:p w14:paraId="1BECDADA" w14:textId="57287D56" w:rsidR="004E16D9" w:rsidRPr="007C59B5" w:rsidRDefault="004E16D9" w:rsidP="00B90DA2">
      <w:pPr>
        <w:pStyle w:val="BodyTextIndent"/>
        <w:jc w:val="center"/>
        <w:rPr>
          <w:rFonts w:cs="Arial"/>
        </w:rPr>
      </w:pPr>
      <w:r w:rsidRPr="007C59B5">
        <w:rPr>
          <w:rFonts w:cs="Arial"/>
        </w:rPr>
        <w:t>APPLICATIONS SUBMITTED IN THE FORM OF A CV WILL NOT BE CONSIDERED</w:t>
      </w:r>
    </w:p>
    <w:p w14:paraId="6894A187" w14:textId="7A521187" w:rsidR="004E16D9" w:rsidRPr="007C59B5" w:rsidRDefault="004E16D9">
      <w:pPr>
        <w:rPr>
          <w:rFonts w:ascii="Arial" w:hAnsi="Arial" w:cs="Arial"/>
          <w:sz w:val="24"/>
        </w:rPr>
      </w:pPr>
    </w:p>
    <w:p w14:paraId="59803152" w14:textId="53614188" w:rsidR="004E16D9" w:rsidRPr="007C59B5" w:rsidRDefault="00F26CFE">
      <w:pPr>
        <w:tabs>
          <w:tab w:val="left" w:pos="10206"/>
        </w:tabs>
        <w:rPr>
          <w:rFonts w:ascii="Arial" w:hAnsi="Arial" w:cs="Arial"/>
          <w:sz w:val="24"/>
        </w:rPr>
      </w:pPr>
      <w:r w:rsidRPr="007C59B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9760980" wp14:editId="29017206">
                <wp:simplePos x="0" y="0"/>
                <wp:positionH relativeFrom="column">
                  <wp:posOffset>45085</wp:posOffset>
                </wp:positionH>
                <wp:positionV relativeFrom="paragraph">
                  <wp:posOffset>159385</wp:posOffset>
                </wp:positionV>
                <wp:extent cx="6492240" cy="281940"/>
                <wp:effectExtent l="0" t="0" r="22860" b="2286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922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72151" w14:textId="7635DC8B" w:rsidR="004E16D9" w:rsidRDefault="004E16D9">
                            <w:pPr>
                              <w:pStyle w:val="Heading2"/>
                              <w:tabs>
                                <w:tab w:val="clear" w:pos="4536"/>
                                <w:tab w:val="clear" w:pos="6804"/>
                                <w:tab w:val="left" w:leader="dot" w:pos="7230"/>
                                <w:tab w:val="left" w:leader="dot" w:pos="9639"/>
                              </w:tabs>
                              <w:rPr>
                                <w:rFonts w:ascii="Arial" w:hAnsi="Arial"/>
                              </w:rPr>
                            </w:pPr>
                            <w:r w:rsidRPr="003C641E">
                              <w:rPr>
                                <w:rFonts w:ascii="Arial" w:hAnsi="Arial" w:cs="Arial"/>
                                <w:szCs w:val="24"/>
                              </w:rPr>
                              <w:t>Post Applied For</w:t>
                            </w:r>
                            <w:r w:rsidR="00690B91">
                              <w:rPr>
                                <w:rFonts w:ascii="Arial" w:hAnsi="Arial" w:cs="Arial"/>
                                <w:szCs w:val="24"/>
                              </w:rPr>
                              <w:t xml:space="preserve">: </w:t>
                            </w:r>
                            <w:r w:rsidR="00850678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Deputy Town Clerk &amp; Projects Officer</w:t>
                            </w:r>
                            <w:r w:rsidR="00690B91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                      </w:t>
                            </w:r>
                            <w:r w:rsidR="003D7E53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 w:rsidR="00E860D5">
                              <w:rPr>
                                <w:rFonts w:ascii="Verdana" w:hAnsi="Verdana"/>
                                <w:bCs/>
                                <w:szCs w:val="24"/>
                              </w:rPr>
                              <w:t xml:space="preserve">        </w:t>
                            </w:r>
                            <w:r w:rsidR="00984460">
                              <w:rPr>
                                <w:rFonts w:ascii="Verdana" w:hAnsi="Verdana"/>
                                <w:bCs/>
                                <w:szCs w:val="24"/>
                              </w:rPr>
                              <w:t>Ref:</w:t>
                            </w:r>
                            <w:r w:rsidR="00984460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850678">
                              <w:rPr>
                                <w:rFonts w:ascii="Arial" w:hAnsi="Arial"/>
                              </w:rPr>
                              <w:t>DTC</w:t>
                            </w:r>
                            <w:r w:rsidR="00D5562C">
                              <w:rPr>
                                <w:rFonts w:ascii="Arial" w:hAnsi="Arial"/>
                              </w:rPr>
                              <w:t>/2</w:t>
                            </w:r>
                            <w:r w:rsidR="00850678">
                              <w:rPr>
                                <w:rFonts w:ascii="Arial" w:hAnsi="Arial"/>
                              </w:rPr>
                              <w:t>5</w:t>
                            </w:r>
                          </w:p>
                          <w:p w14:paraId="64FB3C6D" w14:textId="77777777" w:rsidR="00690B91" w:rsidRPr="00690B91" w:rsidRDefault="00690B91" w:rsidP="00690B91"/>
                          <w:p w14:paraId="6DB5F64F" w14:textId="77777777" w:rsidR="00D5562C" w:rsidRPr="00D5562C" w:rsidRDefault="00D5562C" w:rsidP="00D556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60980" id=" 5" o:spid="_x0000_s1027" type="#_x0000_t202" style="position:absolute;margin-left:3.55pt;margin-top:12.55pt;width:511.2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" o:allowincell="f">
                <v:path arrowok="t"/>
                <v:textbox>
                  <w:txbxContent>
                    <w:p w14:paraId="31072151" w14:textId="7635DC8B" w:rsidR="004E16D9" w:rsidRDefault="004E16D9">
                      <w:pPr>
                        <w:pStyle w:val="Heading2"/>
                        <w:tabs>
                          <w:tab w:val="clear" w:pos="4536"/>
                          <w:tab w:val="clear" w:pos="6804"/>
                          <w:tab w:val="left" w:leader="dot" w:pos="7230"/>
                          <w:tab w:val="left" w:leader="dot" w:pos="9639"/>
                        </w:tabs>
                        <w:rPr>
                          <w:rFonts w:ascii="Arial" w:hAnsi="Arial"/>
                        </w:rPr>
                      </w:pPr>
                      <w:r w:rsidRPr="003C641E">
                        <w:rPr>
                          <w:rFonts w:ascii="Arial" w:hAnsi="Arial" w:cs="Arial"/>
                          <w:szCs w:val="24"/>
                        </w:rPr>
                        <w:t>Post Applied For</w:t>
                      </w:r>
                      <w:r w:rsidR="00690B91">
                        <w:rPr>
                          <w:rFonts w:ascii="Arial" w:hAnsi="Arial" w:cs="Arial"/>
                          <w:szCs w:val="24"/>
                        </w:rPr>
                        <w:t xml:space="preserve">: </w:t>
                      </w:r>
                      <w:r w:rsidR="00850678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Deputy Town Clerk &amp; Projects Officer</w:t>
                      </w:r>
                      <w:r w:rsidR="00690B91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                      </w:t>
                      </w:r>
                      <w:r w:rsidR="003D7E53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 </w:t>
                      </w:r>
                      <w:r w:rsidR="00E860D5">
                        <w:rPr>
                          <w:rFonts w:ascii="Verdana" w:hAnsi="Verdana"/>
                          <w:bCs/>
                          <w:szCs w:val="24"/>
                        </w:rPr>
                        <w:t xml:space="preserve">        </w:t>
                      </w:r>
                      <w:r w:rsidR="00984460">
                        <w:rPr>
                          <w:rFonts w:ascii="Verdana" w:hAnsi="Verdana"/>
                          <w:bCs/>
                          <w:szCs w:val="24"/>
                        </w:rPr>
                        <w:t>Ref:</w:t>
                      </w:r>
                      <w:r w:rsidR="00984460">
                        <w:rPr>
                          <w:rFonts w:ascii="Arial" w:hAnsi="Arial"/>
                        </w:rPr>
                        <w:t xml:space="preserve"> </w:t>
                      </w:r>
                      <w:r w:rsidR="00850678">
                        <w:rPr>
                          <w:rFonts w:ascii="Arial" w:hAnsi="Arial"/>
                        </w:rPr>
                        <w:t>DTC</w:t>
                      </w:r>
                      <w:r w:rsidR="00D5562C">
                        <w:rPr>
                          <w:rFonts w:ascii="Arial" w:hAnsi="Arial"/>
                        </w:rPr>
                        <w:t>/2</w:t>
                      </w:r>
                      <w:r w:rsidR="00850678">
                        <w:rPr>
                          <w:rFonts w:ascii="Arial" w:hAnsi="Arial"/>
                        </w:rPr>
                        <w:t>5</w:t>
                      </w:r>
                    </w:p>
                    <w:p w14:paraId="64FB3C6D" w14:textId="77777777" w:rsidR="00690B91" w:rsidRPr="00690B91" w:rsidRDefault="00690B91" w:rsidP="00690B91"/>
                    <w:p w14:paraId="6DB5F64F" w14:textId="77777777" w:rsidR="00D5562C" w:rsidRPr="00D5562C" w:rsidRDefault="00D5562C" w:rsidP="00D5562C"/>
                  </w:txbxContent>
                </v:textbox>
              </v:shape>
            </w:pict>
          </mc:Fallback>
        </mc:AlternateContent>
      </w:r>
    </w:p>
    <w:p w14:paraId="25F0EC95" w14:textId="0275497A" w:rsidR="004E16D9" w:rsidRPr="007C59B5" w:rsidRDefault="004E16D9">
      <w:pPr>
        <w:tabs>
          <w:tab w:val="left" w:pos="10206"/>
        </w:tabs>
        <w:rPr>
          <w:rFonts w:ascii="Arial" w:hAnsi="Arial" w:cs="Arial"/>
          <w:sz w:val="24"/>
        </w:rPr>
      </w:pPr>
    </w:p>
    <w:p w14:paraId="26B0E925" w14:textId="25A6441A" w:rsidR="004E16D9" w:rsidRPr="007C59B5" w:rsidRDefault="004E16D9">
      <w:pPr>
        <w:tabs>
          <w:tab w:val="left" w:pos="10206"/>
        </w:tabs>
        <w:rPr>
          <w:rFonts w:ascii="Arial" w:hAnsi="Arial" w:cs="Arial"/>
          <w:sz w:val="24"/>
        </w:rPr>
      </w:pPr>
    </w:p>
    <w:p w14:paraId="6BED0230" w14:textId="77777777" w:rsidR="004E16D9" w:rsidRPr="007C59B5" w:rsidRDefault="004E16D9">
      <w:pPr>
        <w:pStyle w:val="Heading3"/>
        <w:rPr>
          <w:rFonts w:cs="Arial"/>
          <w:sz w:val="22"/>
        </w:rPr>
      </w:pPr>
      <w:r w:rsidRPr="007C59B5">
        <w:rPr>
          <w:rFonts w:cs="Arial"/>
          <w:sz w:val="22"/>
        </w:rPr>
        <w:t>PERSONAL DETAILS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1843"/>
        <w:gridCol w:w="1208"/>
        <w:gridCol w:w="1060"/>
        <w:gridCol w:w="3685"/>
      </w:tblGrid>
      <w:tr w:rsidR="004E16D9" w:rsidRPr="007C59B5" w14:paraId="0A062A11" w14:textId="77777777" w:rsidTr="000419F8">
        <w:trPr>
          <w:cantSplit/>
        </w:trPr>
        <w:tc>
          <w:tcPr>
            <w:tcW w:w="4253" w:type="dxa"/>
            <w:gridSpan w:val="3"/>
            <w:tcBorders>
              <w:bottom w:val="nil"/>
            </w:tcBorders>
          </w:tcPr>
          <w:p w14:paraId="7E79CBCB" w14:textId="77777777" w:rsidR="004E16D9" w:rsidRPr="007C59B5" w:rsidRDefault="004E16D9">
            <w:pPr>
              <w:spacing w:before="40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Family Name (Block Letters)</w:t>
            </w:r>
          </w:p>
          <w:p w14:paraId="218C1B5E" w14:textId="77777777" w:rsidR="004E16D9" w:rsidRPr="007C59B5" w:rsidRDefault="004E16D9">
            <w:pPr>
              <w:spacing w:before="4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gridSpan w:val="2"/>
          </w:tcPr>
          <w:p w14:paraId="170298ED" w14:textId="77777777" w:rsidR="004E16D9" w:rsidRPr="007C59B5" w:rsidRDefault="004E16D9">
            <w:pPr>
              <w:spacing w:before="40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Initials</w:t>
            </w:r>
          </w:p>
        </w:tc>
        <w:tc>
          <w:tcPr>
            <w:tcW w:w="3685" w:type="dxa"/>
          </w:tcPr>
          <w:p w14:paraId="59B18347" w14:textId="77777777" w:rsidR="004E16D9" w:rsidRPr="007C59B5" w:rsidRDefault="004E16D9">
            <w:pPr>
              <w:spacing w:before="40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National Insurance No:</w:t>
            </w:r>
          </w:p>
        </w:tc>
      </w:tr>
      <w:tr w:rsidR="000419F8" w:rsidRPr="007C59B5" w14:paraId="31E9AD1C" w14:textId="77777777" w:rsidTr="000419F8">
        <w:trPr>
          <w:cantSplit/>
        </w:trPr>
        <w:tc>
          <w:tcPr>
            <w:tcW w:w="2410" w:type="dxa"/>
            <w:gridSpan w:val="2"/>
            <w:tcBorders>
              <w:bottom w:val="nil"/>
              <w:right w:val="nil"/>
            </w:tcBorders>
          </w:tcPr>
          <w:p w14:paraId="2988778A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Address (Block Letters)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14:paraId="735EA6CC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1131CCC2" w14:textId="77777777" w:rsidR="000419F8" w:rsidRPr="007C59B5" w:rsidRDefault="000419F8">
            <w:pPr>
              <w:spacing w:before="40"/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Telephone numbers</w:t>
            </w:r>
          </w:p>
        </w:tc>
        <w:tc>
          <w:tcPr>
            <w:tcW w:w="3685" w:type="dxa"/>
            <w:vMerge w:val="restart"/>
          </w:tcPr>
          <w:p w14:paraId="3E88F0A3" w14:textId="77777777" w:rsidR="000419F8" w:rsidRDefault="000419F8">
            <w:pPr>
              <w:tabs>
                <w:tab w:val="left" w:pos="2585"/>
              </w:tabs>
              <w:spacing w:before="40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Do you hold a current UK driving Licence?</w:t>
            </w:r>
            <w:r w:rsidRPr="007C59B5">
              <w:rPr>
                <w:rFonts w:ascii="Arial" w:hAnsi="Arial" w:cs="Arial"/>
              </w:rPr>
              <w:tab/>
            </w:r>
          </w:p>
          <w:p w14:paraId="268485F7" w14:textId="77777777" w:rsidR="000419F8" w:rsidRDefault="000419F8">
            <w:pPr>
              <w:tabs>
                <w:tab w:val="left" w:pos="2585"/>
              </w:tabs>
              <w:spacing w:before="40"/>
              <w:rPr>
                <w:rFonts w:ascii="Arial" w:hAnsi="Arial" w:cs="Arial"/>
              </w:rPr>
            </w:pPr>
          </w:p>
          <w:p w14:paraId="45142C06" w14:textId="77777777" w:rsidR="000419F8" w:rsidRPr="007C59B5" w:rsidRDefault="000419F8">
            <w:pPr>
              <w:tabs>
                <w:tab w:val="left" w:pos="2585"/>
              </w:tabs>
              <w:spacing w:before="40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YES/NO</w:t>
            </w:r>
          </w:p>
        </w:tc>
      </w:tr>
      <w:tr w:rsidR="000419F8" w:rsidRPr="007C59B5" w14:paraId="787AB666" w14:textId="77777777" w:rsidTr="000419F8">
        <w:trPr>
          <w:cantSplit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6CA2D739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3E278D8F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bottom w:val="nil"/>
            </w:tcBorders>
          </w:tcPr>
          <w:p w14:paraId="0E6E7780" w14:textId="77777777" w:rsidR="000419F8" w:rsidRPr="007C59B5" w:rsidRDefault="000419F8">
            <w:pPr>
              <w:spacing w:before="40"/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Home</w:t>
            </w:r>
          </w:p>
        </w:tc>
        <w:tc>
          <w:tcPr>
            <w:tcW w:w="1060" w:type="dxa"/>
            <w:tcBorders>
              <w:bottom w:val="nil"/>
            </w:tcBorders>
          </w:tcPr>
          <w:p w14:paraId="3EEB2717" w14:textId="01A3FB57" w:rsidR="000419F8" w:rsidRPr="007C59B5" w:rsidRDefault="00082239">
            <w:pPr>
              <w:spacing w:befor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3685" w:type="dxa"/>
            <w:vMerge/>
          </w:tcPr>
          <w:p w14:paraId="5E478308" w14:textId="77777777" w:rsidR="000419F8" w:rsidRPr="007C59B5" w:rsidRDefault="000419F8">
            <w:pPr>
              <w:spacing w:before="40"/>
              <w:jc w:val="center"/>
              <w:rPr>
                <w:rFonts w:ascii="Arial" w:hAnsi="Arial" w:cs="Arial"/>
              </w:rPr>
            </w:pPr>
          </w:p>
        </w:tc>
      </w:tr>
      <w:tr w:rsidR="000419F8" w:rsidRPr="007C59B5" w14:paraId="18E2F3BB" w14:textId="77777777" w:rsidTr="000419F8">
        <w:trPr>
          <w:cantSplit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16B467DC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</w:tcBorders>
          </w:tcPr>
          <w:p w14:paraId="22011FB1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202988B1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746DBB66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14:paraId="30BB34BD" w14:textId="77777777" w:rsidR="000419F8" w:rsidRPr="007C59B5" w:rsidRDefault="000419F8">
            <w:pPr>
              <w:tabs>
                <w:tab w:val="left" w:pos="2585"/>
              </w:tabs>
              <w:spacing w:before="40" w:after="40"/>
              <w:rPr>
                <w:rFonts w:ascii="Arial" w:hAnsi="Arial" w:cs="Arial"/>
              </w:rPr>
            </w:pPr>
          </w:p>
        </w:tc>
      </w:tr>
      <w:tr w:rsidR="000419F8" w:rsidRPr="007C59B5" w14:paraId="0AC76970" w14:textId="77777777" w:rsidTr="000419F8">
        <w:trPr>
          <w:cantSplit/>
        </w:trPr>
        <w:tc>
          <w:tcPr>
            <w:tcW w:w="1843" w:type="dxa"/>
            <w:tcBorders>
              <w:top w:val="nil"/>
            </w:tcBorders>
          </w:tcPr>
          <w:p w14:paraId="55AD01D5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692C2B5B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Post Code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5E88403C" w14:textId="77777777" w:rsidR="000419F8" w:rsidRPr="007C59B5" w:rsidRDefault="000419F8">
            <w:pPr>
              <w:spacing w:before="40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2C153981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14:paraId="454BDF6E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</w:tr>
      <w:tr w:rsidR="000419F8" w:rsidRPr="007C59B5" w14:paraId="6E23BC18" w14:textId="77777777" w:rsidTr="000419F8">
        <w:trPr>
          <w:cantSplit/>
        </w:trPr>
        <w:tc>
          <w:tcPr>
            <w:tcW w:w="4253" w:type="dxa"/>
            <w:gridSpan w:val="3"/>
          </w:tcPr>
          <w:p w14:paraId="1F24A570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Email address</w:t>
            </w:r>
          </w:p>
        </w:tc>
        <w:tc>
          <w:tcPr>
            <w:tcW w:w="1208" w:type="dxa"/>
            <w:tcBorders>
              <w:top w:val="nil"/>
            </w:tcBorders>
          </w:tcPr>
          <w:p w14:paraId="5BEB728F" w14:textId="77777777" w:rsidR="000419F8" w:rsidRPr="007C59B5" w:rsidRDefault="000419F8">
            <w:pPr>
              <w:spacing w:before="40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14:paraId="7296AC9E" w14:textId="134F3A9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14:paraId="19690CFB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</w:tr>
      <w:tr w:rsidR="004E16D9" w:rsidRPr="007C59B5" w14:paraId="7CFC718E" w14:textId="77777777" w:rsidTr="000419F8">
        <w:trPr>
          <w:cantSplit/>
        </w:trPr>
        <w:tc>
          <w:tcPr>
            <w:tcW w:w="10206" w:type="dxa"/>
            <w:gridSpan w:val="6"/>
          </w:tcPr>
          <w:p w14:paraId="6BF3C66C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Do you have any special requirements the Council needs to consider if you are shortlisted for interview?</w:t>
            </w:r>
          </w:p>
          <w:p w14:paraId="0210180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E772CBF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</w:tbl>
    <w:p w14:paraId="7B9D4114" w14:textId="77777777" w:rsidR="007C59B5" w:rsidRPr="007C59B5" w:rsidRDefault="007C59B5">
      <w:pPr>
        <w:pStyle w:val="Caption"/>
        <w:spacing w:before="120"/>
        <w:rPr>
          <w:rFonts w:cs="Arial"/>
          <w:sz w:val="2"/>
        </w:rPr>
      </w:pPr>
    </w:p>
    <w:p w14:paraId="5AD69D11" w14:textId="77777777" w:rsidR="004E16D9" w:rsidRPr="007C59B5" w:rsidRDefault="004E16D9">
      <w:pPr>
        <w:pStyle w:val="Caption"/>
        <w:spacing w:before="120"/>
        <w:rPr>
          <w:rFonts w:cs="Arial"/>
          <w:sz w:val="22"/>
        </w:rPr>
      </w:pPr>
      <w:r w:rsidRPr="007C59B5">
        <w:rPr>
          <w:rFonts w:cs="Arial"/>
          <w:sz w:val="22"/>
        </w:rPr>
        <w:t>EDUCATION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742"/>
        <w:gridCol w:w="709"/>
        <w:gridCol w:w="3119"/>
        <w:gridCol w:w="884"/>
        <w:gridCol w:w="958"/>
      </w:tblGrid>
      <w:tr w:rsidR="004E16D9" w:rsidRPr="007C59B5" w14:paraId="29719E76" w14:textId="77777777">
        <w:trPr>
          <w:cantSplit/>
        </w:trPr>
        <w:tc>
          <w:tcPr>
            <w:tcW w:w="3794" w:type="dxa"/>
          </w:tcPr>
          <w:p w14:paraId="7654784E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Types of Education i.e.</w:t>
            </w:r>
          </w:p>
          <w:p w14:paraId="21982E17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Secondary School/College/University</w:t>
            </w:r>
          </w:p>
          <w:p w14:paraId="662CF59B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You do not need to state the name of the actual establishment</w:t>
            </w:r>
          </w:p>
        </w:tc>
        <w:tc>
          <w:tcPr>
            <w:tcW w:w="1451" w:type="dxa"/>
            <w:gridSpan w:val="2"/>
          </w:tcPr>
          <w:p w14:paraId="65D71F90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Dates</w:t>
            </w:r>
          </w:p>
          <w:p w14:paraId="08E2B281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</w:p>
          <w:p w14:paraId="7BE6B482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</w:p>
          <w:p w14:paraId="5CA7E187" w14:textId="77777777" w:rsidR="004E16D9" w:rsidRPr="007C59B5" w:rsidRDefault="004E16D9">
            <w:pPr>
              <w:tabs>
                <w:tab w:val="left" w:pos="776"/>
              </w:tabs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From</w:t>
            </w:r>
            <w:r w:rsidRPr="007C59B5">
              <w:rPr>
                <w:rFonts w:ascii="Arial" w:hAnsi="Arial" w:cs="Arial"/>
              </w:rPr>
              <w:tab/>
              <w:t>To</w:t>
            </w:r>
          </w:p>
        </w:tc>
        <w:tc>
          <w:tcPr>
            <w:tcW w:w="3119" w:type="dxa"/>
          </w:tcPr>
          <w:p w14:paraId="2F83CD17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Qualifications Gained</w:t>
            </w:r>
          </w:p>
          <w:p w14:paraId="6E5FA50C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(State Level)</w:t>
            </w:r>
          </w:p>
        </w:tc>
        <w:tc>
          <w:tcPr>
            <w:tcW w:w="884" w:type="dxa"/>
          </w:tcPr>
          <w:p w14:paraId="664BB851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Grades</w:t>
            </w:r>
          </w:p>
        </w:tc>
        <w:tc>
          <w:tcPr>
            <w:tcW w:w="958" w:type="dxa"/>
          </w:tcPr>
          <w:p w14:paraId="01EAD81E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Date</w:t>
            </w:r>
          </w:p>
        </w:tc>
      </w:tr>
      <w:tr w:rsidR="004E16D9" w:rsidRPr="007C59B5" w14:paraId="3E29E0B4" w14:textId="77777777">
        <w:tc>
          <w:tcPr>
            <w:tcW w:w="3794" w:type="dxa"/>
          </w:tcPr>
          <w:p w14:paraId="06D8EB1E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AC084A3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6AD3788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E383FD6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EF5D001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7399959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7BC9CCA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9D7A05D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02FE55B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87E982B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BA087BB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883F02B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38A1764A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543D877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6D41011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07936EB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14:paraId="453C8793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</w:tbl>
    <w:p w14:paraId="679E3793" w14:textId="77777777" w:rsidR="004E16D9" w:rsidRPr="007C59B5" w:rsidRDefault="004E16D9">
      <w:pPr>
        <w:pStyle w:val="Caption"/>
        <w:spacing w:before="120"/>
        <w:rPr>
          <w:rFonts w:cs="Arial"/>
          <w:sz w:val="22"/>
        </w:rPr>
      </w:pPr>
      <w:r w:rsidRPr="007C59B5">
        <w:rPr>
          <w:rFonts w:cs="Arial"/>
          <w:sz w:val="22"/>
        </w:rPr>
        <w:t>TRAINING: VOCATIONAL AND OCCUPATIONAL QUALIFICATIONS RELEVANT TO THE POST</w:t>
      </w:r>
    </w:p>
    <w:p w14:paraId="3BC6E89B" w14:textId="77777777" w:rsidR="004E16D9" w:rsidRPr="007C59B5" w:rsidRDefault="004E16D9">
      <w:pPr>
        <w:tabs>
          <w:tab w:val="left" w:pos="5245"/>
        </w:tabs>
        <w:rPr>
          <w:rFonts w:ascii="Arial" w:hAnsi="Arial" w:cs="Arial"/>
        </w:rPr>
      </w:pPr>
      <w:r w:rsidRPr="007C59B5">
        <w:rPr>
          <w:rFonts w:ascii="Arial" w:hAnsi="Arial" w:cs="Arial"/>
        </w:rPr>
        <w:t xml:space="preserve">(PROFESSIONAL QUALIFICATIONS, GNVQ, NVQ, AND </w:t>
      </w:r>
      <w:proofErr w:type="gramStart"/>
      <w:r w:rsidRPr="007C59B5">
        <w:rPr>
          <w:rFonts w:ascii="Arial" w:hAnsi="Arial" w:cs="Arial"/>
        </w:rPr>
        <w:t>NON QUALIFICATION</w:t>
      </w:r>
      <w:proofErr w:type="gramEnd"/>
      <w:r w:rsidRPr="007C59B5">
        <w:rPr>
          <w:rFonts w:ascii="Arial" w:hAnsi="Arial" w:cs="Arial"/>
        </w:rPr>
        <w:t xml:space="preserve"> COURSES</w:t>
      </w:r>
      <w:r w:rsidR="007C59B5">
        <w:rPr>
          <w:rFonts w:ascii="Arial" w:hAnsi="Arial" w:cs="Arial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828"/>
        <w:gridCol w:w="992"/>
        <w:gridCol w:w="850"/>
      </w:tblGrid>
      <w:tr w:rsidR="004E16D9" w:rsidRPr="007C59B5" w14:paraId="2CB5DF33" w14:textId="77777777">
        <w:trPr>
          <w:cantSplit/>
        </w:trPr>
        <w:tc>
          <w:tcPr>
            <w:tcW w:w="4536" w:type="dxa"/>
            <w:vMerge w:val="restart"/>
            <w:vAlign w:val="center"/>
          </w:tcPr>
          <w:p w14:paraId="58D652DB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Professional/Organising Body</w:t>
            </w:r>
          </w:p>
        </w:tc>
        <w:tc>
          <w:tcPr>
            <w:tcW w:w="3828" w:type="dxa"/>
            <w:vMerge w:val="restart"/>
            <w:vAlign w:val="center"/>
          </w:tcPr>
          <w:p w14:paraId="31357F84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Course Details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14:paraId="6C69AA44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Dates</w:t>
            </w:r>
          </w:p>
        </w:tc>
      </w:tr>
      <w:tr w:rsidR="004E16D9" w:rsidRPr="007C59B5" w14:paraId="00D17965" w14:textId="77777777">
        <w:trPr>
          <w:cantSplit/>
        </w:trPr>
        <w:tc>
          <w:tcPr>
            <w:tcW w:w="4536" w:type="dxa"/>
            <w:vMerge/>
          </w:tcPr>
          <w:p w14:paraId="584081F7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14:paraId="3DC6C3C9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</w:tcPr>
          <w:p w14:paraId="0D51D4CF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From</w:t>
            </w:r>
          </w:p>
        </w:tc>
        <w:tc>
          <w:tcPr>
            <w:tcW w:w="850" w:type="dxa"/>
            <w:tcBorders>
              <w:top w:val="nil"/>
              <w:left w:val="nil"/>
            </w:tcBorders>
          </w:tcPr>
          <w:p w14:paraId="175DB410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To</w:t>
            </w:r>
          </w:p>
        </w:tc>
      </w:tr>
      <w:tr w:rsidR="004E16D9" w:rsidRPr="007C59B5" w14:paraId="338C554B" w14:textId="77777777">
        <w:tc>
          <w:tcPr>
            <w:tcW w:w="4536" w:type="dxa"/>
          </w:tcPr>
          <w:p w14:paraId="7F2AD847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29B80BAA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14A43F1E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7C162AE0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7977D06D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0483EBF3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53FF709D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09901EBD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78F7FB1E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5C69B285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5DF285A3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14:paraId="3BFD9894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0AD341DB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65922B19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</w:tc>
      </w:tr>
    </w:tbl>
    <w:p w14:paraId="29B0F7B6" w14:textId="77777777" w:rsidR="004E16D9" w:rsidRPr="007C59B5" w:rsidRDefault="004E16D9">
      <w:pPr>
        <w:tabs>
          <w:tab w:val="left" w:pos="5245"/>
          <w:tab w:val="right" w:pos="9923"/>
        </w:tabs>
        <w:spacing w:before="40"/>
        <w:rPr>
          <w:rFonts w:ascii="Arial" w:hAnsi="Arial" w:cs="Arial"/>
          <w:sz w:val="22"/>
        </w:rPr>
      </w:pPr>
      <w:r w:rsidRPr="007C59B5">
        <w:rPr>
          <w:rFonts w:ascii="Arial" w:hAnsi="Arial" w:cs="Arial"/>
          <w:sz w:val="22"/>
        </w:rPr>
        <w:t>Have you served an apprenticeship or modern apprenticeship</w:t>
      </w:r>
      <w:r w:rsidRPr="007C59B5">
        <w:rPr>
          <w:rFonts w:ascii="Arial" w:hAnsi="Arial" w:cs="Arial"/>
          <w:sz w:val="22"/>
        </w:rPr>
        <w:tab/>
        <w:t>YES/NO</w:t>
      </w:r>
    </w:p>
    <w:p w14:paraId="051BD651" w14:textId="77777777" w:rsidR="004E16D9" w:rsidRPr="007C59B5" w:rsidRDefault="004E16D9">
      <w:pPr>
        <w:pStyle w:val="Heading2"/>
        <w:tabs>
          <w:tab w:val="clear" w:pos="4536"/>
          <w:tab w:val="clear" w:pos="6804"/>
          <w:tab w:val="right" w:leader="dot" w:pos="9923"/>
        </w:tabs>
        <w:spacing w:before="40"/>
        <w:rPr>
          <w:rFonts w:ascii="Arial" w:hAnsi="Arial" w:cs="Arial"/>
          <w:sz w:val="22"/>
        </w:rPr>
      </w:pPr>
      <w:r w:rsidRPr="007C59B5">
        <w:rPr>
          <w:rFonts w:ascii="Arial" w:hAnsi="Arial" w:cs="Arial"/>
          <w:sz w:val="22"/>
        </w:rPr>
        <w:t xml:space="preserve">If </w:t>
      </w:r>
      <w:proofErr w:type="gramStart"/>
      <w:r w:rsidRPr="007C59B5">
        <w:rPr>
          <w:rFonts w:ascii="Arial" w:hAnsi="Arial" w:cs="Arial"/>
          <w:sz w:val="22"/>
        </w:rPr>
        <w:t>Yes</w:t>
      </w:r>
      <w:proofErr w:type="gramEnd"/>
      <w:r w:rsidRPr="007C59B5">
        <w:rPr>
          <w:rFonts w:ascii="Arial" w:hAnsi="Arial" w:cs="Arial"/>
          <w:sz w:val="22"/>
        </w:rPr>
        <w:t xml:space="preserve"> please state details</w:t>
      </w:r>
      <w:r w:rsidRPr="007C59B5">
        <w:rPr>
          <w:rFonts w:ascii="Arial" w:hAnsi="Arial" w:cs="Arial"/>
          <w:sz w:val="22"/>
        </w:rPr>
        <w:tab/>
      </w:r>
    </w:p>
    <w:p w14:paraId="17F982B2" w14:textId="77777777" w:rsidR="004E16D9" w:rsidRPr="007C59B5" w:rsidRDefault="004E16D9" w:rsidP="00CE43FA">
      <w:pPr>
        <w:pStyle w:val="Heading4"/>
        <w:pBdr>
          <w:right w:val="single" w:sz="4" w:space="5" w:color="auto"/>
        </w:pBdr>
        <w:spacing w:before="120"/>
        <w:ind w:right="-198"/>
        <w:rPr>
          <w:rFonts w:cs="Arial"/>
        </w:rPr>
      </w:pPr>
      <w:r w:rsidRPr="007C59B5">
        <w:rPr>
          <w:rFonts w:cs="Arial"/>
        </w:rPr>
        <w:t>IF CALLED FOR INTERVIEW, PLEASE BRING QUALIFICATIONS AND CERTIFICATES WITH YOU</w:t>
      </w:r>
    </w:p>
    <w:p w14:paraId="5A17B304" w14:textId="77777777" w:rsidR="004E16D9" w:rsidRPr="007C59B5" w:rsidRDefault="004E16D9">
      <w:pPr>
        <w:pStyle w:val="Caption"/>
        <w:spacing w:before="120"/>
        <w:rPr>
          <w:rFonts w:cs="Arial"/>
        </w:rPr>
      </w:pPr>
      <w:r w:rsidRPr="007C59B5">
        <w:rPr>
          <w:rFonts w:cs="Arial"/>
        </w:rPr>
        <w:br w:type="page"/>
      </w:r>
      <w:r w:rsidRPr="007C59B5">
        <w:rPr>
          <w:rFonts w:cs="Arial"/>
        </w:rPr>
        <w:lastRenderedPageBreak/>
        <w:t>PRESENT EMPLOYER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4E16D9" w:rsidRPr="007C59B5" w14:paraId="0BF3FBA5" w14:textId="77777777">
        <w:trPr>
          <w:cantSplit/>
        </w:trPr>
        <w:tc>
          <w:tcPr>
            <w:tcW w:w="5040" w:type="dxa"/>
            <w:vMerge w:val="restart"/>
          </w:tcPr>
          <w:p w14:paraId="5A3B7DD0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Name and Address</w:t>
            </w:r>
          </w:p>
          <w:p w14:paraId="37567AD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BB361A0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BB4F09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77EDD45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8FB893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4CAF09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87BEDB9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55BC67E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Telephone No</w:t>
            </w:r>
          </w:p>
        </w:tc>
        <w:tc>
          <w:tcPr>
            <w:tcW w:w="5040" w:type="dxa"/>
          </w:tcPr>
          <w:p w14:paraId="5CDACC61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Nature of Business</w:t>
            </w:r>
          </w:p>
          <w:p w14:paraId="50DF81C6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9826F49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  <w:tr w:rsidR="004E16D9" w:rsidRPr="007C59B5" w14:paraId="40B1175A" w14:textId="77777777">
        <w:trPr>
          <w:cantSplit/>
        </w:trPr>
        <w:tc>
          <w:tcPr>
            <w:tcW w:w="5040" w:type="dxa"/>
            <w:vMerge/>
          </w:tcPr>
          <w:p w14:paraId="2A099E4B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4E0A634F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Present Salary (with grade if possible)</w:t>
            </w:r>
          </w:p>
          <w:p w14:paraId="7F90B326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D35B6C2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  <w:tr w:rsidR="004E16D9" w:rsidRPr="007C59B5" w14:paraId="15064F16" w14:textId="77777777">
        <w:trPr>
          <w:cantSplit/>
        </w:trPr>
        <w:tc>
          <w:tcPr>
            <w:tcW w:w="5040" w:type="dxa"/>
            <w:vMerge/>
          </w:tcPr>
          <w:p w14:paraId="64D9C0AB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10C14C52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Other benefits</w:t>
            </w:r>
          </w:p>
          <w:p w14:paraId="6299A45A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B43043C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  <w:tr w:rsidR="004E16D9" w:rsidRPr="007C59B5" w14:paraId="74B561A4" w14:textId="77777777">
        <w:tc>
          <w:tcPr>
            <w:tcW w:w="5040" w:type="dxa"/>
          </w:tcPr>
          <w:p w14:paraId="2E14B7F0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Job Title</w:t>
            </w:r>
          </w:p>
        </w:tc>
        <w:tc>
          <w:tcPr>
            <w:tcW w:w="5040" w:type="dxa"/>
          </w:tcPr>
          <w:p w14:paraId="6BE14DD3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Responsible To</w:t>
            </w:r>
          </w:p>
          <w:p w14:paraId="3D73771D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1AD56E6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1EB7458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0DB360E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  <w:tr w:rsidR="004E16D9" w:rsidRPr="007C59B5" w14:paraId="533F3E37" w14:textId="77777777">
        <w:tc>
          <w:tcPr>
            <w:tcW w:w="5040" w:type="dxa"/>
          </w:tcPr>
          <w:p w14:paraId="6D6FD75F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Date of Appointment</w:t>
            </w:r>
          </w:p>
          <w:p w14:paraId="76A65A8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6ED1450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0311E59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Notice Required</w:t>
            </w:r>
          </w:p>
        </w:tc>
        <w:tc>
          <w:tcPr>
            <w:tcW w:w="5040" w:type="dxa"/>
          </w:tcPr>
          <w:p w14:paraId="67661BA4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  <w:tr w:rsidR="004E16D9" w:rsidRPr="007C59B5" w14:paraId="023FAFE9" w14:textId="77777777">
        <w:tc>
          <w:tcPr>
            <w:tcW w:w="5040" w:type="dxa"/>
          </w:tcPr>
          <w:p w14:paraId="3C42A371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Brief description of Duties</w:t>
            </w:r>
          </w:p>
          <w:p w14:paraId="6384E94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CF5868E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237DFE8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495BDE4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FA2C259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206A71A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544550F5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</w:tbl>
    <w:p w14:paraId="604C2D26" w14:textId="77777777" w:rsidR="004E16D9" w:rsidRPr="007C59B5" w:rsidRDefault="004E16D9">
      <w:pPr>
        <w:rPr>
          <w:rFonts w:ascii="Arial" w:hAnsi="Arial" w:cs="Arial"/>
        </w:rPr>
      </w:pPr>
    </w:p>
    <w:p w14:paraId="656CEACA" w14:textId="77777777" w:rsidR="004E16D9" w:rsidRPr="007C59B5" w:rsidRDefault="004E16D9">
      <w:pPr>
        <w:pStyle w:val="Caption"/>
        <w:spacing w:before="120"/>
        <w:rPr>
          <w:rFonts w:cs="Arial"/>
        </w:rPr>
      </w:pPr>
      <w:r w:rsidRPr="007C59B5">
        <w:rPr>
          <w:rFonts w:cs="Arial"/>
        </w:rPr>
        <w:t>PREVIOUS EMPLOYMENT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5322"/>
        <w:gridCol w:w="1134"/>
        <w:gridCol w:w="850"/>
        <w:gridCol w:w="758"/>
      </w:tblGrid>
      <w:tr w:rsidR="004E16D9" w:rsidRPr="007C59B5" w14:paraId="56E0F142" w14:textId="77777777">
        <w:trPr>
          <w:cantSplit/>
          <w:trHeight w:val="345"/>
        </w:trPr>
        <w:tc>
          <w:tcPr>
            <w:tcW w:w="2016" w:type="dxa"/>
            <w:vMerge w:val="restart"/>
            <w:vAlign w:val="center"/>
          </w:tcPr>
          <w:p w14:paraId="1E782C04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Employer</w:t>
            </w:r>
          </w:p>
        </w:tc>
        <w:tc>
          <w:tcPr>
            <w:tcW w:w="5322" w:type="dxa"/>
            <w:vMerge w:val="restart"/>
            <w:vAlign w:val="center"/>
          </w:tcPr>
          <w:p w14:paraId="033D46C3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Job Title</w:t>
            </w:r>
          </w:p>
        </w:tc>
        <w:tc>
          <w:tcPr>
            <w:tcW w:w="1134" w:type="dxa"/>
            <w:vMerge w:val="restart"/>
            <w:vAlign w:val="center"/>
          </w:tcPr>
          <w:p w14:paraId="60D047E2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Grade/</w:t>
            </w:r>
          </w:p>
          <w:p w14:paraId="316286EA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Salary</w:t>
            </w:r>
          </w:p>
          <w:p w14:paraId="2BDE995F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per annum</w:t>
            </w:r>
          </w:p>
        </w:tc>
        <w:tc>
          <w:tcPr>
            <w:tcW w:w="1608" w:type="dxa"/>
            <w:gridSpan w:val="2"/>
            <w:tcBorders>
              <w:bottom w:val="nil"/>
            </w:tcBorders>
            <w:vAlign w:val="center"/>
          </w:tcPr>
          <w:p w14:paraId="15AEAD9A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Dates</w:t>
            </w:r>
          </w:p>
          <w:p w14:paraId="6946A97C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</w:p>
        </w:tc>
      </w:tr>
      <w:tr w:rsidR="004E16D9" w:rsidRPr="007C59B5" w14:paraId="44A57CF7" w14:textId="77777777">
        <w:trPr>
          <w:cantSplit/>
          <w:trHeight w:val="337"/>
        </w:trPr>
        <w:tc>
          <w:tcPr>
            <w:tcW w:w="2016" w:type="dxa"/>
            <w:vMerge/>
          </w:tcPr>
          <w:p w14:paraId="0E944A72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2" w:type="dxa"/>
            <w:vMerge/>
          </w:tcPr>
          <w:p w14:paraId="69F8A63E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030E8686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F4B68AB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From</w:t>
            </w:r>
          </w:p>
        </w:tc>
        <w:tc>
          <w:tcPr>
            <w:tcW w:w="758" w:type="dxa"/>
            <w:tcBorders>
              <w:top w:val="nil"/>
            </w:tcBorders>
            <w:vAlign w:val="center"/>
          </w:tcPr>
          <w:p w14:paraId="6AFB457B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To</w:t>
            </w:r>
          </w:p>
        </w:tc>
      </w:tr>
      <w:tr w:rsidR="004E16D9" w:rsidRPr="007C59B5" w14:paraId="0BE44D9F" w14:textId="77777777">
        <w:tc>
          <w:tcPr>
            <w:tcW w:w="2016" w:type="dxa"/>
          </w:tcPr>
          <w:p w14:paraId="1BB7DE2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7D36B5E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4CADB21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5453CB4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C36BCA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AF1194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E63B04D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16F6F51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B0E14E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64578CD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238385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1D7088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16ED41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3CC822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7A906CD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A76C603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99704E9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1A40B61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D554C94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C67700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742A775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31F17F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AE67861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6A4F66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18EC7F4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D99CE5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08E567E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F990D05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D954C36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39993D4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5C8E82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7802772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5322" w:type="dxa"/>
          </w:tcPr>
          <w:p w14:paraId="2A76081F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D226096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AE00D5D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</w:tcPr>
          <w:p w14:paraId="006DB5CE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  <w:tr w:rsidR="004E16D9" w:rsidRPr="007C59B5" w14:paraId="3964A280" w14:textId="77777777">
        <w:trPr>
          <w:cantSplit/>
        </w:trPr>
        <w:tc>
          <w:tcPr>
            <w:tcW w:w="10080" w:type="dxa"/>
            <w:gridSpan w:val="5"/>
          </w:tcPr>
          <w:p w14:paraId="50827F90" w14:textId="77777777" w:rsidR="004E16D9" w:rsidRPr="007C59B5" w:rsidRDefault="004E16D9">
            <w:pPr>
              <w:jc w:val="center"/>
              <w:rPr>
                <w:rFonts w:ascii="Arial" w:hAnsi="Arial" w:cs="Arial"/>
                <w:sz w:val="24"/>
              </w:rPr>
            </w:pPr>
            <w:r w:rsidRPr="007C59B5">
              <w:rPr>
                <w:rFonts w:ascii="Arial" w:hAnsi="Arial" w:cs="Arial"/>
                <w:sz w:val="24"/>
              </w:rPr>
              <w:t>Please state reasons for any gaps between jobs e.g. unemployment, study, childcare etc.</w:t>
            </w:r>
          </w:p>
        </w:tc>
      </w:tr>
    </w:tbl>
    <w:p w14:paraId="64BAC8F0" w14:textId="77777777" w:rsidR="004E16D9" w:rsidRPr="007C59B5" w:rsidRDefault="004E16D9">
      <w:pPr>
        <w:pStyle w:val="Caption"/>
        <w:spacing w:before="120"/>
        <w:ind w:right="-201"/>
        <w:rPr>
          <w:rFonts w:cs="Arial"/>
        </w:rPr>
      </w:pPr>
      <w:r w:rsidRPr="007C59B5">
        <w:rPr>
          <w:rFonts w:cs="Arial"/>
        </w:rPr>
        <w:lastRenderedPageBreak/>
        <w:t>DETAILS OF RELEVANT EXPERIENCE AND OTHER INFORMATION IN SUPPORT OF YOUR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E16D9" w:rsidRPr="007C59B5" w14:paraId="0B2C9E63" w14:textId="77777777" w:rsidTr="007C59B5">
        <w:trPr>
          <w:trHeight w:val="70"/>
        </w:trPr>
        <w:tc>
          <w:tcPr>
            <w:tcW w:w="10080" w:type="dxa"/>
          </w:tcPr>
          <w:p w14:paraId="6CBB811E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 xml:space="preserve">This may include paid/unpaid employment, for instance, experience in voluntary community work.  Candidates are only shortlisted </w:t>
            </w:r>
            <w:proofErr w:type="gramStart"/>
            <w:r w:rsidRPr="007C59B5">
              <w:rPr>
                <w:rFonts w:ascii="Arial" w:hAnsi="Arial" w:cs="Arial"/>
              </w:rPr>
              <w:t>on the basis of</w:t>
            </w:r>
            <w:proofErr w:type="gramEnd"/>
            <w:r w:rsidRPr="007C59B5">
              <w:rPr>
                <w:rFonts w:ascii="Arial" w:hAnsi="Arial" w:cs="Arial"/>
              </w:rPr>
              <w:t xml:space="preserve"> the criteria detailed in the Personnel Specification for this post.  Please use this space to show us that you have the skills, knowledge and experience required for this post (</w:t>
            </w:r>
            <w:proofErr w:type="gramStart"/>
            <w:r w:rsidRPr="007C59B5">
              <w:rPr>
                <w:rFonts w:ascii="Arial" w:hAnsi="Arial" w:cs="Arial"/>
              </w:rPr>
              <w:t>continue on</w:t>
            </w:r>
            <w:proofErr w:type="gramEnd"/>
            <w:r w:rsidRPr="007C59B5">
              <w:rPr>
                <w:rFonts w:ascii="Arial" w:hAnsi="Arial" w:cs="Arial"/>
              </w:rPr>
              <w:t xml:space="preserve"> additional sheets if necessary).</w:t>
            </w:r>
          </w:p>
          <w:p w14:paraId="7055453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24E6AB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560A673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7DE7DEB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D9168AD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E69998E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43494D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03F7F34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EFFF270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C0498F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76D133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E8837B8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ACE73E6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D41012A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1D69474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00A0B1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C577EB8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3A50FC5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E5AB183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858CA3A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152F28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D1890A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272DE91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BD1307A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33D7CF5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8EF852B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7D4850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EFF7505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9390BBE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C846A71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EF4329E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946886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1EBA951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8CB505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AD69B48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6100C66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0B8669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D4592C4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11C3B1A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31427D8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7494350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0A83698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043399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E051D8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54BF0A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D5B501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31C6903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3F545B9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3809570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6F1AB3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0438D9D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A9CB84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957038B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A2FAD5B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21A6F4C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</w:tbl>
    <w:p w14:paraId="49C50565" w14:textId="77777777" w:rsidR="004E16D9" w:rsidRPr="007C59B5" w:rsidRDefault="004E16D9">
      <w:pPr>
        <w:rPr>
          <w:rFonts w:ascii="Arial" w:hAnsi="Arial" w:cs="Arial"/>
        </w:rPr>
      </w:pPr>
    </w:p>
    <w:p w14:paraId="266CCDD5" w14:textId="77777777" w:rsidR="00A425EB" w:rsidRPr="007C59B5" w:rsidRDefault="004E16D9" w:rsidP="00A425EB">
      <w:pPr>
        <w:rPr>
          <w:rFonts w:ascii="Arial" w:hAnsi="Arial" w:cs="Arial"/>
        </w:rPr>
      </w:pPr>
      <w:r w:rsidRPr="007C59B5">
        <w:rPr>
          <w:rFonts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425EB" w:rsidRPr="00E860D5" w14:paraId="3ACF1F25" w14:textId="77777777" w:rsidTr="005F583C">
        <w:trPr>
          <w:trHeight w:val="3454"/>
        </w:trPr>
        <w:tc>
          <w:tcPr>
            <w:tcW w:w="10080" w:type="dxa"/>
            <w:shd w:val="clear" w:color="auto" w:fill="auto"/>
          </w:tcPr>
          <w:p w14:paraId="37212B90" w14:textId="77777777" w:rsidR="00A425EB" w:rsidRPr="00E860D5" w:rsidRDefault="00A425EB" w:rsidP="00A425EB">
            <w:pPr>
              <w:rPr>
                <w:rFonts w:ascii="Arial" w:hAnsi="Arial" w:cs="Arial"/>
              </w:rPr>
            </w:pPr>
          </w:p>
          <w:p w14:paraId="0E90FC39" w14:textId="77777777" w:rsidR="00A425EB" w:rsidRPr="00E860D5" w:rsidRDefault="00A425EB" w:rsidP="00A425EB">
            <w:pPr>
              <w:rPr>
                <w:rFonts w:ascii="Arial" w:hAnsi="Arial" w:cs="Arial"/>
              </w:rPr>
            </w:pPr>
          </w:p>
          <w:p w14:paraId="6B28C011" w14:textId="77777777" w:rsidR="00A425EB" w:rsidRPr="00E860D5" w:rsidRDefault="00A425EB" w:rsidP="00A425EB">
            <w:pPr>
              <w:rPr>
                <w:rFonts w:ascii="Arial" w:hAnsi="Arial" w:cs="Arial"/>
              </w:rPr>
            </w:pPr>
          </w:p>
          <w:p w14:paraId="155D3035" w14:textId="77777777" w:rsidR="00A425EB" w:rsidRPr="00E860D5" w:rsidRDefault="00A425EB" w:rsidP="00A425EB">
            <w:pPr>
              <w:rPr>
                <w:rFonts w:ascii="Arial" w:hAnsi="Arial" w:cs="Arial"/>
              </w:rPr>
            </w:pPr>
          </w:p>
          <w:p w14:paraId="330F279D" w14:textId="77777777" w:rsidR="00A425EB" w:rsidRPr="00E860D5" w:rsidRDefault="00A425EB" w:rsidP="00A425EB">
            <w:pPr>
              <w:rPr>
                <w:rFonts w:ascii="Arial" w:hAnsi="Arial" w:cs="Arial"/>
              </w:rPr>
            </w:pPr>
          </w:p>
          <w:p w14:paraId="676F7B03" w14:textId="77777777" w:rsidR="00A425EB" w:rsidRPr="00E860D5" w:rsidRDefault="00A425EB" w:rsidP="00A425EB">
            <w:pPr>
              <w:rPr>
                <w:rFonts w:ascii="Arial" w:hAnsi="Arial" w:cs="Arial"/>
              </w:rPr>
            </w:pPr>
          </w:p>
        </w:tc>
      </w:tr>
    </w:tbl>
    <w:p w14:paraId="36EAAE5A" w14:textId="77777777" w:rsidR="00A425EB" w:rsidRDefault="00A425EB" w:rsidP="00A425EB">
      <w:pPr>
        <w:rPr>
          <w:rFonts w:cs="Arial"/>
        </w:rPr>
      </w:pPr>
      <w:r w:rsidRPr="007C59B5">
        <w:rPr>
          <w:rFonts w:ascii="Arial" w:hAnsi="Arial" w:cs="Arial"/>
        </w:rPr>
        <w:t xml:space="preserve"> </w:t>
      </w:r>
    </w:p>
    <w:p w14:paraId="598AAB8A" w14:textId="77777777" w:rsidR="004E16D9" w:rsidRPr="007C59B5" w:rsidRDefault="004E16D9">
      <w:pPr>
        <w:pStyle w:val="Caption"/>
        <w:spacing w:before="120"/>
        <w:rPr>
          <w:rFonts w:cs="Arial"/>
        </w:rPr>
      </w:pPr>
      <w:r w:rsidRPr="007C59B5">
        <w:rPr>
          <w:rFonts w:cs="Arial"/>
        </w:rPr>
        <w:t>REFEREES (one of whom must be your most recent employer)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E16D9" w:rsidRPr="007C59B5" w14:paraId="6685C7E3" w14:textId="77777777">
        <w:tc>
          <w:tcPr>
            <w:tcW w:w="10080" w:type="dxa"/>
          </w:tcPr>
          <w:p w14:paraId="37E3BBE1" w14:textId="77777777" w:rsidR="004E16D9" w:rsidRPr="007C59B5" w:rsidRDefault="004E16D9">
            <w:pPr>
              <w:tabs>
                <w:tab w:val="right" w:pos="9781"/>
              </w:tabs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May we contact your present employer prior to the interview?</w:t>
            </w:r>
            <w:r w:rsidRPr="007C59B5">
              <w:rPr>
                <w:rFonts w:ascii="Arial" w:hAnsi="Arial" w:cs="Arial"/>
              </w:rPr>
              <w:tab/>
              <w:t>YES/NO</w:t>
            </w:r>
          </w:p>
          <w:p w14:paraId="36AB6C0C" w14:textId="77777777" w:rsidR="004E16D9" w:rsidRPr="007C59B5" w:rsidRDefault="004E16D9">
            <w:pPr>
              <w:tabs>
                <w:tab w:val="right" w:pos="9781"/>
              </w:tabs>
              <w:jc w:val="center"/>
              <w:rPr>
                <w:rFonts w:ascii="Arial" w:hAnsi="Arial" w:cs="Arial"/>
                <w:sz w:val="18"/>
              </w:rPr>
            </w:pPr>
            <w:r w:rsidRPr="007C59B5">
              <w:rPr>
                <w:rFonts w:ascii="Arial" w:hAnsi="Arial" w:cs="Arial"/>
                <w:sz w:val="18"/>
              </w:rPr>
              <w:t>(Referee a) should be a relevant referee from your present employment or immediate past employment if not employed)</w:t>
            </w:r>
          </w:p>
          <w:p w14:paraId="695CE2DF" w14:textId="77777777" w:rsidR="004E16D9" w:rsidRPr="007C59B5" w:rsidRDefault="004E16D9">
            <w:pPr>
              <w:tabs>
                <w:tab w:val="right" w:pos="9781"/>
              </w:tabs>
              <w:rPr>
                <w:rFonts w:ascii="Arial" w:hAnsi="Arial" w:cs="Arial"/>
              </w:rPr>
            </w:pPr>
          </w:p>
          <w:p w14:paraId="2B786F09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a)</w:t>
            </w:r>
            <w:r w:rsidRPr="007C59B5">
              <w:rPr>
                <w:rFonts w:ascii="Arial" w:hAnsi="Arial" w:cs="Arial"/>
              </w:rPr>
              <w:tab/>
              <w:t>Name</w:t>
            </w:r>
            <w:r w:rsidRPr="007C59B5">
              <w:rPr>
                <w:rFonts w:ascii="Arial" w:hAnsi="Arial" w:cs="Arial"/>
              </w:rPr>
              <w:tab/>
              <w:t>b)</w:t>
            </w:r>
            <w:r w:rsidRPr="007C59B5">
              <w:rPr>
                <w:rFonts w:ascii="Arial" w:hAnsi="Arial" w:cs="Arial"/>
              </w:rPr>
              <w:tab/>
              <w:t>Name</w:t>
            </w:r>
          </w:p>
          <w:p w14:paraId="464886EF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</w:p>
          <w:p w14:paraId="676D506B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ab/>
              <w:t>Position held by referee</w:t>
            </w:r>
            <w:r w:rsidRPr="007C59B5">
              <w:rPr>
                <w:rFonts w:ascii="Arial" w:hAnsi="Arial" w:cs="Arial"/>
              </w:rPr>
              <w:tab/>
            </w:r>
            <w:r w:rsidRPr="007C59B5">
              <w:rPr>
                <w:rFonts w:ascii="Arial" w:hAnsi="Arial" w:cs="Arial"/>
              </w:rPr>
              <w:tab/>
              <w:t>Position held by referee</w:t>
            </w:r>
          </w:p>
          <w:p w14:paraId="67B311A7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</w:p>
          <w:p w14:paraId="5BB92C60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ab/>
              <w:t>Address</w:t>
            </w:r>
            <w:r w:rsidRPr="007C59B5">
              <w:rPr>
                <w:rFonts w:ascii="Arial" w:hAnsi="Arial" w:cs="Arial"/>
              </w:rPr>
              <w:tab/>
            </w:r>
            <w:r w:rsidRPr="007C59B5">
              <w:rPr>
                <w:rFonts w:ascii="Arial" w:hAnsi="Arial" w:cs="Arial"/>
              </w:rPr>
              <w:tab/>
            </w:r>
            <w:proofErr w:type="spellStart"/>
            <w:r w:rsidRPr="007C59B5">
              <w:rPr>
                <w:rFonts w:ascii="Arial" w:hAnsi="Arial" w:cs="Arial"/>
              </w:rPr>
              <w:t>Address</w:t>
            </w:r>
            <w:proofErr w:type="spellEnd"/>
          </w:p>
          <w:p w14:paraId="69E8509D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</w:p>
          <w:p w14:paraId="10698CE7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</w:p>
          <w:p w14:paraId="3C4F22AE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</w:p>
          <w:p w14:paraId="42F23FDB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</w:p>
          <w:p w14:paraId="62889BCF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</w:p>
          <w:p w14:paraId="2DCE3994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ab/>
              <w:t>Telephone</w:t>
            </w:r>
            <w:r w:rsidRPr="007C59B5">
              <w:rPr>
                <w:rFonts w:ascii="Arial" w:hAnsi="Arial" w:cs="Arial"/>
              </w:rPr>
              <w:tab/>
            </w:r>
            <w:r w:rsidRPr="007C59B5">
              <w:rPr>
                <w:rFonts w:ascii="Arial" w:hAnsi="Arial" w:cs="Arial"/>
              </w:rPr>
              <w:tab/>
            </w:r>
            <w:proofErr w:type="spellStart"/>
            <w:r w:rsidRPr="007C59B5">
              <w:rPr>
                <w:rFonts w:ascii="Arial" w:hAnsi="Arial" w:cs="Arial"/>
              </w:rPr>
              <w:t>Telephone</w:t>
            </w:r>
            <w:proofErr w:type="spellEnd"/>
          </w:p>
          <w:p w14:paraId="5B83B363" w14:textId="77777777" w:rsidR="004E16D9" w:rsidRPr="007C59B5" w:rsidRDefault="004E16D9">
            <w:pPr>
              <w:tabs>
                <w:tab w:val="left" w:pos="426"/>
                <w:tab w:val="left" w:pos="4536"/>
                <w:tab w:val="left" w:pos="4962"/>
                <w:tab w:val="right" w:pos="9781"/>
              </w:tabs>
              <w:rPr>
                <w:rFonts w:ascii="Arial" w:hAnsi="Arial" w:cs="Arial"/>
              </w:rPr>
            </w:pPr>
          </w:p>
        </w:tc>
      </w:tr>
    </w:tbl>
    <w:p w14:paraId="35523106" w14:textId="77777777" w:rsidR="004E16D9" w:rsidRPr="007C59B5" w:rsidRDefault="004E16D9">
      <w:pPr>
        <w:rPr>
          <w:rFonts w:ascii="Arial" w:hAnsi="Arial" w:cs="Arial"/>
        </w:rPr>
      </w:pPr>
    </w:p>
    <w:p w14:paraId="2D2F79B0" w14:textId="77777777" w:rsidR="004E16D9" w:rsidRPr="007C59B5" w:rsidRDefault="004E16D9">
      <w:pPr>
        <w:pStyle w:val="Caption"/>
        <w:spacing w:before="120"/>
        <w:rPr>
          <w:rFonts w:cs="Arial"/>
        </w:rPr>
      </w:pPr>
      <w:r w:rsidRPr="007C59B5">
        <w:rPr>
          <w:rFonts w:cs="Arial"/>
        </w:rPr>
        <w:t>DECLARATION OF RELATIONSHIP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E16D9" w:rsidRPr="007C59B5" w14:paraId="617A0E86" w14:textId="77777777">
        <w:tc>
          <w:tcPr>
            <w:tcW w:w="10080" w:type="dxa"/>
          </w:tcPr>
          <w:p w14:paraId="115C2BDC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 xml:space="preserve">Are you related to a Councillor or Senior Officer in the Council?  If </w:t>
            </w:r>
            <w:proofErr w:type="gramStart"/>
            <w:r w:rsidRPr="007C59B5">
              <w:rPr>
                <w:rFonts w:ascii="Arial" w:hAnsi="Arial" w:cs="Arial"/>
              </w:rPr>
              <w:t>so</w:t>
            </w:r>
            <w:proofErr w:type="gramEnd"/>
            <w:r w:rsidRPr="007C59B5">
              <w:rPr>
                <w:rFonts w:ascii="Arial" w:hAnsi="Arial" w:cs="Arial"/>
              </w:rPr>
              <w:t xml:space="preserve"> please give details.</w:t>
            </w:r>
          </w:p>
          <w:p w14:paraId="180B3F03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(A candidate who fails to disclose a relationship will be disqualified and, if appointed, will be liable to dismissal)</w:t>
            </w:r>
          </w:p>
          <w:p w14:paraId="027D1063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2EA6595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547C0C6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CBB4CE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8817BF3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A7D113D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B0B2395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560DD7A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01D5CB2" w14:textId="77777777" w:rsidR="004E16D9" w:rsidRPr="007C59B5" w:rsidRDefault="004E16D9">
            <w:pPr>
              <w:pStyle w:val="Heading5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Canvassing will disqualify</w:t>
            </w:r>
          </w:p>
        </w:tc>
      </w:tr>
    </w:tbl>
    <w:p w14:paraId="228C202B" w14:textId="77777777" w:rsidR="004E16D9" w:rsidRPr="007C59B5" w:rsidRDefault="004E16D9">
      <w:pPr>
        <w:rPr>
          <w:rFonts w:ascii="Arial" w:hAnsi="Arial" w:cs="Arial"/>
        </w:rPr>
      </w:pPr>
    </w:p>
    <w:p w14:paraId="74BAE444" w14:textId="77777777" w:rsidR="004E16D9" w:rsidRPr="007C59B5" w:rsidRDefault="004E16D9">
      <w:pPr>
        <w:rPr>
          <w:rFonts w:ascii="Arial" w:hAnsi="Arial" w:cs="Arial"/>
        </w:rPr>
      </w:pPr>
    </w:p>
    <w:p w14:paraId="40D3EBF4" w14:textId="77777777" w:rsidR="004E16D9" w:rsidRPr="007C59B5" w:rsidRDefault="004E16D9">
      <w:pPr>
        <w:rPr>
          <w:rFonts w:ascii="Arial" w:hAnsi="Arial" w:cs="Arial"/>
        </w:rPr>
      </w:pPr>
      <w:r w:rsidRPr="007C59B5">
        <w:rPr>
          <w:rFonts w:ascii="Arial" w:hAnsi="Arial" w:cs="Arial"/>
        </w:rPr>
        <w:t>I declare that the particulars given above are true to the best of my knowledge.</w:t>
      </w:r>
    </w:p>
    <w:p w14:paraId="1D0FD52C" w14:textId="77777777" w:rsidR="004E16D9" w:rsidRPr="007C59B5" w:rsidRDefault="004E16D9">
      <w:pPr>
        <w:rPr>
          <w:rFonts w:ascii="Arial" w:hAnsi="Arial" w:cs="Arial"/>
        </w:rPr>
      </w:pPr>
    </w:p>
    <w:p w14:paraId="0371B12F" w14:textId="77777777" w:rsidR="004E16D9" w:rsidRPr="007C59B5" w:rsidRDefault="004E16D9">
      <w:pPr>
        <w:rPr>
          <w:rFonts w:ascii="Arial" w:hAnsi="Arial" w:cs="Arial"/>
        </w:rPr>
      </w:pPr>
    </w:p>
    <w:p w14:paraId="3BA71464" w14:textId="7CA024C9" w:rsidR="004E16D9" w:rsidRPr="007C59B5" w:rsidRDefault="004E16D9">
      <w:pPr>
        <w:tabs>
          <w:tab w:val="left" w:leader="dot" w:pos="5670"/>
          <w:tab w:val="left" w:leader="dot" w:pos="9923"/>
        </w:tabs>
        <w:rPr>
          <w:rFonts w:ascii="Arial" w:hAnsi="Arial" w:cs="Arial"/>
        </w:rPr>
      </w:pPr>
      <w:r w:rsidRPr="007C59B5">
        <w:rPr>
          <w:rFonts w:ascii="Arial" w:hAnsi="Arial" w:cs="Arial"/>
        </w:rPr>
        <w:t>Signature</w:t>
      </w:r>
      <w:r w:rsidR="003D55F2">
        <w:rPr>
          <w:rFonts w:ascii="Arial" w:hAnsi="Arial" w:cs="Arial"/>
        </w:rPr>
        <w:t xml:space="preserve"> …………………………………………………</w:t>
      </w:r>
      <w:proofErr w:type="gramStart"/>
      <w:r w:rsidR="003D55F2">
        <w:rPr>
          <w:rFonts w:ascii="Arial" w:hAnsi="Arial" w:cs="Arial"/>
        </w:rPr>
        <w:t>…..</w:t>
      </w:r>
      <w:proofErr w:type="gramEnd"/>
      <w:r w:rsidRPr="007C59B5">
        <w:rPr>
          <w:rFonts w:ascii="Arial" w:hAnsi="Arial" w:cs="Arial"/>
        </w:rPr>
        <w:t xml:space="preserve">  Date</w:t>
      </w:r>
      <w:r w:rsidR="003D55F2">
        <w:rPr>
          <w:rFonts w:ascii="Arial" w:hAnsi="Arial" w:cs="Arial"/>
        </w:rPr>
        <w:t xml:space="preserve"> ………………………………………………………</w:t>
      </w:r>
    </w:p>
    <w:sectPr w:rsidR="004E16D9" w:rsidRPr="007C59B5" w:rsidSect="00B90DA2">
      <w:pgSz w:w="11906" w:h="16838"/>
      <w:pgMar w:top="851" w:right="1021" w:bottom="42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1CAC"/>
    <w:multiLevelType w:val="singleLevel"/>
    <w:tmpl w:val="4D0C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num w:numId="1" w16cid:durableId="137207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77"/>
    <w:rsid w:val="000419F8"/>
    <w:rsid w:val="00082239"/>
    <w:rsid w:val="000F35FF"/>
    <w:rsid w:val="0016143F"/>
    <w:rsid w:val="002C17CA"/>
    <w:rsid w:val="0032552C"/>
    <w:rsid w:val="003829DE"/>
    <w:rsid w:val="00384077"/>
    <w:rsid w:val="003C641E"/>
    <w:rsid w:val="003D55F2"/>
    <w:rsid w:val="003D7E53"/>
    <w:rsid w:val="0040720A"/>
    <w:rsid w:val="004A5134"/>
    <w:rsid w:val="004E16D9"/>
    <w:rsid w:val="005F583C"/>
    <w:rsid w:val="00616ED9"/>
    <w:rsid w:val="00652B7A"/>
    <w:rsid w:val="00661500"/>
    <w:rsid w:val="00690B91"/>
    <w:rsid w:val="007416E5"/>
    <w:rsid w:val="00786994"/>
    <w:rsid w:val="00791A23"/>
    <w:rsid w:val="007C59B5"/>
    <w:rsid w:val="007D4D52"/>
    <w:rsid w:val="00850678"/>
    <w:rsid w:val="00983C6E"/>
    <w:rsid w:val="00984460"/>
    <w:rsid w:val="009C3BE6"/>
    <w:rsid w:val="009D7A84"/>
    <w:rsid w:val="00A425EB"/>
    <w:rsid w:val="00A6109F"/>
    <w:rsid w:val="00A76511"/>
    <w:rsid w:val="00AF4DDC"/>
    <w:rsid w:val="00B90DA2"/>
    <w:rsid w:val="00BF204B"/>
    <w:rsid w:val="00C47C8B"/>
    <w:rsid w:val="00C55C4F"/>
    <w:rsid w:val="00CE43FA"/>
    <w:rsid w:val="00D5562C"/>
    <w:rsid w:val="00D571D1"/>
    <w:rsid w:val="00DB23A8"/>
    <w:rsid w:val="00E733D7"/>
    <w:rsid w:val="00E73948"/>
    <w:rsid w:val="00E860D5"/>
    <w:rsid w:val="00F2593F"/>
    <w:rsid w:val="00F26CFE"/>
    <w:rsid w:val="00F515AE"/>
    <w:rsid w:val="00FA3991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A78BB"/>
  <w15:chartTrackingRefBased/>
  <w15:docId w15:val="{77D5CADB-7DF3-E544-ADBB-D239A7D7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4536"/>
        <w:tab w:val="left" w:leader="dot" w:pos="680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0206"/>
      </w:tabs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/>
      <w:ind w:right="-20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sz w:val="24"/>
    </w:rPr>
  </w:style>
  <w:style w:type="paragraph" w:styleId="BodyText3">
    <w:name w:val="Body Text 3"/>
    <w:basedOn w:val="Normal"/>
    <w:pPr>
      <w:ind w:right="-335"/>
      <w:jc w:val="both"/>
    </w:pPr>
    <w:rPr>
      <w:sz w:val="24"/>
    </w:rPr>
  </w:style>
  <w:style w:type="paragraph" w:styleId="BodyTextIndent">
    <w:name w:val="Body Text Indent"/>
    <w:basedOn w:val="Normal"/>
    <w:pPr>
      <w:ind w:left="284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tabs>
        <w:tab w:val="left" w:pos="5245"/>
      </w:tabs>
    </w:pPr>
    <w:rPr>
      <w:rFonts w:ascii="Arial" w:hAnsi="Arial"/>
      <w:b/>
      <w:sz w:val="24"/>
    </w:rPr>
  </w:style>
  <w:style w:type="table" w:styleId="TableGrid">
    <w:name w:val="Table Grid"/>
    <w:basedOn w:val="TableNormal"/>
    <w:rsid w:val="00A4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520Files\Microsoft%2520Office\Templates\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c46c2-3924-4d0c-8906-c798bf585dea">
      <Terms xmlns="http://schemas.microsoft.com/office/infopath/2007/PartnerControls"/>
    </lcf76f155ced4ddcb4097134ff3c332f>
    <TaxCatchAll xmlns="740767cf-4113-41ac-a47b-eea80cd6f5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4ED968D4A4140A442D311D1C8CFA4" ma:contentTypeVersion="15" ma:contentTypeDescription="Create a new document." ma:contentTypeScope="" ma:versionID="dce589f6430a135478ffcce211c41b4b">
  <xsd:schema xmlns:xsd="http://www.w3.org/2001/XMLSchema" xmlns:xs="http://www.w3.org/2001/XMLSchema" xmlns:p="http://schemas.microsoft.com/office/2006/metadata/properties" xmlns:ns2="0d3c46c2-3924-4d0c-8906-c798bf585dea" xmlns:ns3="740767cf-4113-41ac-a47b-eea80cd6f552" targetNamespace="http://schemas.microsoft.com/office/2006/metadata/properties" ma:root="true" ma:fieldsID="debfa1a624d54de463eeb36221c7e997" ns2:_="" ns3:_="">
    <xsd:import namespace="0d3c46c2-3924-4d0c-8906-c798bf585dea"/>
    <xsd:import namespace="740767cf-4113-41ac-a47b-eea80cd6f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46c2-3924-4d0c-8906-c798bf58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b8b4e1-7aa9-404e-8239-9452c0b23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67cf-4113-41ac-a47b-eea80cd6f5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d7e312-4d09-47fe-af1b-439aaed009d1}" ma:internalName="TaxCatchAll" ma:showField="CatchAllData" ma:web="740767cf-4113-41ac-a47b-eea80cd6f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5BCC4-B789-42B3-B5DC-7B89DCCCF19E}">
  <ds:schemaRefs>
    <ds:schemaRef ds:uri="http://schemas.microsoft.com/office/2006/metadata/properties"/>
    <ds:schemaRef ds:uri="http://schemas.microsoft.com/office/infopath/2007/PartnerControls"/>
    <ds:schemaRef ds:uri="0d3c46c2-3924-4d0c-8906-c798bf585dea"/>
    <ds:schemaRef ds:uri="740767cf-4113-41ac-a47b-eea80cd6f552"/>
  </ds:schemaRefs>
</ds:datastoreItem>
</file>

<file path=customXml/itemProps2.xml><?xml version="1.0" encoding="utf-8"?>
<ds:datastoreItem xmlns:ds="http://schemas.openxmlformats.org/officeDocument/2006/customXml" ds:itemID="{1A973B06-4535-47D9-8BB8-722AE94D3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c46c2-3924-4d0c-8906-c798bf585dea"/>
    <ds:schemaRef ds:uri="740767cf-4113-41ac-a47b-eea80cd6f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04412-AEE6-45FD-A9D8-84EEC8FFD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</Template>
  <TotalTime>6</TotalTime>
  <Pages>4</Pages>
  <Words>384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Hebden Royd Town Council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David Dempsey</dc:creator>
  <cp:keywords/>
  <cp:lastModifiedBy>Emma Green - Hebden Royd Town Council</cp:lastModifiedBy>
  <cp:revision>11</cp:revision>
  <cp:lastPrinted>2011-09-05T13:51:00Z</cp:lastPrinted>
  <dcterms:created xsi:type="dcterms:W3CDTF">2024-04-15T12:22:00Z</dcterms:created>
  <dcterms:modified xsi:type="dcterms:W3CDTF">2025-02-06T10:29:00Z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0x0101000344ED968D4A4140A442D311D1C8CFA4</vt:lpwstr>
  </property>
  <property fmtid="{D5CDD505-2E9C-101B-9397-08002B2CF9AE}" pid="3" name="Order">
    <vt:r8>5993000</vt:r8>
  </property>
  <property fmtid="{D5CDD505-2E9C-101B-9397-08002B2CF9AE}" pid="4" name="MediaServiceImageTags">
    <vt:lpwstr/>
  </property>
</Properties>
</file>